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A3239" w14:textId="39BDE5F3" w:rsidR="00EF336C" w:rsidRPr="001D4718" w:rsidRDefault="001D019C" w:rsidP="00712B40">
      <w:pPr>
        <w:spacing w:after="0" w:line="240" w:lineRule="auto"/>
        <w:ind w:left="708" w:firstLine="568"/>
        <w:rPr>
          <w:rFonts w:ascii="Times New Roman" w:hAnsi="Times New Roman" w:cs="Times New Roman"/>
          <w:sz w:val="21"/>
          <w:szCs w:val="21"/>
        </w:rPr>
      </w:pPr>
      <w:bookmarkStart w:id="0" w:name="_Hlk2965364"/>
      <w:r w:rsidRPr="001D4718">
        <w:rPr>
          <w:rFonts w:ascii="Times New Roman" w:hAnsi="Times New Roman" w:cs="Times New Roman"/>
        </w:rPr>
        <w:t xml:space="preserve">załącznik </w:t>
      </w:r>
      <w:r w:rsidR="007A2C43" w:rsidRPr="001D4718">
        <w:rPr>
          <w:rFonts w:ascii="Times New Roman" w:hAnsi="Times New Roman" w:cs="Times New Roman"/>
        </w:rPr>
        <w:t xml:space="preserve">nr 1 </w:t>
      </w:r>
      <w:r w:rsidRPr="001D4718">
        <w:rPr>
          <w:rFonts w:ascii="Times New Roman" w:hAnsi="Times New Roman" w:cs="Times New Roman"/>
        </w:rPr>
        <w:t>do umowy</w:t>
      </w:r>
      <w:r w:rsidR="00486718" w:rsidRPr="001D4718">
        <w:rPr>
          <w:rFonts w:ascii="Times New Roman" w:hAnsi="Times New Roman" w:cs="Times New Roman"/>
        </w:rPr>
        <w:t xml:space="preserve"> zlecenia</w:t>
      </w:r>
      <w:r w:rsidRPr="001D4718">
        <w:rPr>
          <w:rFonts w:ascii="Times New Roman" w:hAnsi="Times New Roman" w:cs="Times New Roman"/>
        </w:rPr>
        <w:t xml:space="preserve"> nr</w:t>
      </w:r>
      <w:r w:rsidR="009A0F0E">
        <w:rPr>
          <w:rFonts w:ascii="Times New Roman" w:hAnsi="Times New Roman" w:cs="Times New Roman"/>
        </w:rPr>
        <w:t xml:space="preserve"> </w:t>
      </w:r>
      <w:permStart w:id="737559850" w:edGrp="everyone"/>
      <w:r w:rsidRPr="001D4718">
        <w:rPr>
          <w:rFonts w:ascii="Times New Roman" w:hAnsi="Times New Roman" w:cs="Times New Roman"/>
          <w:sz w:val="21"/>
          <w:szCs w:val="21"/>
        </w:rPr>
        <w:t>……………</w:t>
      </w:r>
      <w:r w:rsidR="00B26C34" w:rsidRPr="001D4718">
        <w:rPr>
          <w:rFonts w:ascii="Times New Roman" w:hAnsi="Times New Roman" w:cs="Times New Roman"/>
          <w:sz w:val="21"/>
          <w:szCs w:val="21"/>
        </w:rPr>
        <w:t>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B26C34" w:rsidRPr="001D4718">
        <w:rPr>
          <w:rFonts w:ascii="Times New Roman" w:hAnsi="Times New Roman" w:cs="Times New Roman"/>
          <w:sz w:val="21"/>
          <w:szCs w:val="21"/>
        </w:rPr>
        <w:t>………………………………….</w:t>
      </w:r>
      <w:permEnd w:id="737559850"/>
    </w:p>
    <w:p w14:paraId="34C56FE7" w14:textId="77777777" w:rsidR="00B26C34" w:rsidRPr="001D4718" w:rsidRDefault="00B26C34" w:rsidP="00B26C34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D47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(nr kolejny umowy/kod jednostki organizacyjnej UW/rok)</w:t>
      </w:r>
    </w:p>
    <w:p w14:paraId="1562B76E" w14:textId="77777777" w:rsidR="00B26C34" w:rsidRPr="000D3759" w:rsidRDefault="00B26C34" w:rsidP="00712B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23A785" w14:textId="77777777" w:rsidR="003C3BBC" w:rsidRPr="000D3759" w:rsidRDefault="003C3BBC" w:rsidP="00D35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DDE4166" w14:textId="77777777" w:rsidR="00EF336C" w:rsidRPr="000D3759" w:rsidRDefault="003C3BBC" w:rsidP="005F11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3759">
        <w:rPr>
          <w:rFonts w:ascii="Times New Roman" w:hAnsi="Times New Roman" w:cs="Times New Roman"/>
          <w:b/>
        </w:rPr>
        <w:t xml:space="preserve">OŚWIADCZENIE </w:t>
      </w:r>
      <w:r w:rsidR="00EF336C" w:rsidRPr="000D3759">
        <w:rPr>
          <w:rFonts w:ascii="Times New Roman" w:hAnsi="Times New Roman" w:cs="Times New Roman"/>
          <w:b/>
        </w:rPr>
        <w:t>PRZYJMUJĄCEGO ZLECENIE</w:t>
      </w:r>
      <w:r w:rsidRPr="000D3759">
        <w:rPr>
          <w:rFonts w:ascii="Times New Roman" w:hAnsi="Times New Roman" w:cs="Times New Roman"/>
          <w:b/>
        </w:rPr>
        <w:t xml:space="preserve"> DLA CELÓW PODATKOWYCH </w:t>
      </w:r>
      <w:r w:rsidR="005F1119" w:rsidRPr="000D3759">
        <w:rPr>
          <w:rFonts w:ascii="Times New Roman" w:hAnsi="Times New Roman" w:cs="Times New Roman"/>
          <w:b/>
        </w:rPr>
        <w:br/>
      </w:r>
      <w:r w:rsidRPr="000D3759">
        <w:rPr>
          <w:rFonts w:ascii="Times New Roman" w:hAnsi="Times New Roman" w:cs="Times New Roman"/>
          <w:b/>
        </w:rPr>
        <w:t>I UBEZPIECZENIOWYCH</w:t>
      </w:r>
      <w:r w:rsidR="005F1119" w:rsidRPr="000D3759">
        <w:rPr>
          <w:rFonts w:ascii="Times New Roman" w:hAnsi="Times New Roman" w:cs="Times New Roman"/>
          <w:b/>
        </w:rPr>
        <w:t xml:space="preserve"> </w:t>
      </w:r>
      <w:r w:rsidR="00CB5A2D" w:rsidRPr="000D3759">
        <w:rPr>
          <w:rFonts w:ascii="Times New Roman" w:hAnsi="Times New Roman" w:cs="Times New Roman"/>
          <w:b/>
        </w:rPr>
        <w:t>DLA REZYDENTÓW</w:t>
      </w:r>
      <w:r w:rsidR="00EF336C" w:rsidRPr="000D3759">
        <w:rPr>
          <w:rFonts w:ascii="Times New Roman" w:hAnsi="Times New Roman" w:cs="Times New Roman"/>
          <w:b/>
        </w:rPr>
        <w:t xml:space="preserve"> </w:t>
      </w:r>
      <w:r w:rsidR="00CB5A2D" w:rsidRPr="000D3759">
        <w:rPr>
          <w:rFonts w:ascii="Times New Roman" w:hAnsi="Times New Roman" w:cs="Times New Roman"/>
          <w:b/>
        </w:rPr>
        <w:t>POLSKI</w:t>
      </w:r>
      <w:r w:rsidR="00EF336C" w:rsidRPr="000D3759">
        <w:rPr>
          <w:rFonts w:ascii="Times New Roman" w:hAnsi="Times New Roman" w:cs="Times New Roman"/>
          <w:b/>
        </w:rPr>
        <w:t xml:space="preserve"> </w:t>
      </w:r>
    </w:p>
    <w:p w14:paraId="527FED13" w14:textId="77777777" w:rsidR="00096A85" w:rsidRPr="000D3759" w:rsidRDefault="00096A85" w:rsidP="003463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B6D808" w14:textId="77777777" w:rsidR="005526F5" w:rsidRPr="000D3759" w:rsidRDefault="005526F5" w:rsidP="003463C1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518A747C" w14:textId="77777777" w:rsidR="003C3BBC" w:rsidRPr="000D3759" w:rsidRDefault="003C3BBC" w:rsidP="003C3BB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7A3A11F" w14:textId="77777777" w:rsidR="003C3BBC" w:rsidRPr="000D3759" w:rsidRDefault="003C3BBC" w:rsidP="003C3BB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DANE OSOBOWE </w:t>
      </w:r>
      <w:r w:rsidR="00EF336C" w:rsidRPr="000D3759">
        <w:rPr>
          <w:rFonts w:ascii="Times New Roman" w:hAnsi="Times New Roman" w:cs="Times New Roman"/>
          <w:b/>
          <w:sz w:val="21"/>
          <w:szCs w:val="21"/>
          <w:u w:val="single"/>
        </w:rPr>
        <w:t>PRZYJMUJĄCEGO ZLECENIE</w:t>
      </w:r>
      <w:r w:rsidR="005F1B0C" w:rsidRPr="000D3759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6B690790" w14:textId="77777777" w:rsidR="00537296" w:rsidRPr="000D3759" w:rsidRDefault="00537296" w:rsidP="003C3BB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A51D88" w:rsidRPr="000D3759" w14:paraId="0F31F6DB" w14:textId="77777777" w:rsidTr="000E67B0">
        <w:trPr>
          <w:trHeight w:val="440"/>
        </w:trPr>
        <w:tc>
          <w:tcPr>
            <w:tcW w:w="5303" w:type="dxa"/>
          </w:tcPr>
          <w:p w14:paraId="37540F55" w14:textId="5550CF9B" w:rsidR="000E67B0" w:rsidRPr="00D5738A" w:rsidRDefault="00D5738A" w:rsidP="00D573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6D6789" w:rsidRPr="00D5738A">
              <w:rPr>
                <w:rFonts w:ascii="Times New Roman" w:hAnsi="Times New Roman" w:cs="Times New Roman"/>
                <w:sz w:val="21"/>
                <w:szCs w:val="21"/>
              </w:rPr>
              <w:t>Nazwisko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6D6789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456227848" w:edGrp="everyone"/>
            <w:r w:rsidR="00F25D31" w:rsidRPr="00F25D31">
              <w:rPr>
                <w:rFonts w:ascii="Times New Roman" w:hAnsi="Times New Roman" w:cs="Times New Roman"/>
                <w:color w:val="FF0000"/>
                <w:sz w:val="21"/>
                <w:szCs w:val="21"/>
                <w:highlight w:val="cyan"/>
              </w:rPr>
              <w:t>…………………</w:t>
            </w:r>
            <w:permEnd w:id="1456227848"/>
          </w:p>
          <w:p w14:paraId="2EDCF8A3" w14:textId="77777777" w:rsidR="00537296" w:rsidRPr="000D3759" w:rsidRDefault="00537296" w:rsidP="00537296">
            <w:pPr>
              <w:pStyle w:val="Akapitzlist"/>
              <w:ind w:left="3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3B4700" w14:textId="5E08C670" w:rsidR="00537296" w:rsidRPr="00D5738A" w:rsidRDefault="00D5738A" w:rsidP="00D5738A">
            <w:p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Imię </w:t>
            </w:r>
            <w:r w:rsidR="00712B40" w:rsidRPr="00D5738A">
              <w:rPr>
                <w:rFonts w:ascii="Times New Roman" w:hAnsi="Times New Roman" w:cs="Times New Roman"/>
                <w:sz w:val="21"/>
                <w:szCs w:val="21"/>
              </w:rPr>
              <w:t>ojca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0A2277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155665742" w:edGrp="everyone"/>
            <w:r w:rsidR="00F25D31" w:rsidRPr="00F25D3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……………….</w:t>
            </w:r>
            <w:r w:rsidR="00F25D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ermEnd w:id="1155665742"/>
          </w:p>
          <w:p w14:paraId="731FB745" w14:textId="6435A33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C6BE0A" w14:textId="44884750" w:rsidR="00537296" w:rsidRPr="00D5738A" w:rsidRDefault="00D5738A" w:rsidP="00D5738A">
            <w:p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>PESEL</w:t>
            </w:r>
            <w:r w:rsidR="00E022C7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permStart w:id="822021958" w:edGrp="everyone"/>
            <w:r w:rsidR="00F25D31" w:rsidRPr="00F25D31">
              <w:rPr>
                <w:rFonts w:ascii="Times New Roman" w:hAnsi="Times New Roman" w:cs="Times New Roman"/>
                <w:sz w:val="21"/>
                <w:szCs w:val="21"/>
                <w:highlight w:val="green"/>
              </w:rPr>
              <w:t>………………….</w:t>
            </w:r>
            <w:r w:rsidR="00F25D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ermEnd w:id="822021958"/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303" w:type="dxa"/>
          </w:tcPr>
          <w:p w14:paraId="3D7555BB" w14:textId="0E341DCF" w:rsidR="000E67B0" w:rsidRPr="00D5738A" w:rsidRDefault="00D5738A" w:rsidP="00D573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5526F5" w:rsidRPr="00D5738A">
              <w:rPr>
                <w:rFonts w:ascii="Times New Roman" w:hAnsi="Times New Roman" w:cs="Times New Roman"/>
                <w:sz w:val="21"/>
                <w:szCs w:val="21"/>
              </w:rPr>
              <w:t>Imię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5526F5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86316409" w:edGrp="everyone"/>
            <w:r w:rsidR="00F25D31" w:rsidRPr="00F25D3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……………………</w:t>
            </w:r>
            <w:r w:rsidR="00F25D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ermEnd w:id="86316409"/>
          </w:p>
          <w:p w14:paraId="5966C771" w14:textId="7777777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E1217" w14:textId="530DB62A" w:rsidR="00537296" w:rsidRPr="00D5738A" w:rsidRDefault="00D5738A" w:rsidP="00E23E21">
            <w:pPr>
              <w:tabs>
                <w:tab w:val="left" w:pos="4678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Imię </w:t>
            </w:r>
            <w:r w:rsidR="00712B40" w:rsidRPr="00D5738A">
              <w:rPr>
                <w:rFonts w:ascii="Times New Roman" w:hAnsi="Times New Roman" w:cs="Times New Roman"/>
                <w:sz w:val="21"/>
                <w:szCs w:val="21"/>
              </w:rPr>
              <w:t>matki</w:t>
            </w:r>
            <w:r w:rsidR="00B75856" w:rsidRPr="00D573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537296" w:rsidRPr="00D57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799824225" w:edGrp="everyone"/>
            <w:r w:rsidR="00F25D31" w:rsidRPr="00F25D3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……………</w:t>
            </w:r>
            <w:r w:rsidR="00F25D31"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  <w:permEnd w:id="799824225"/>
          </w:p>
          <w:p w14:paraId="6C08E69A" w14:textId="7777777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839184" w14:textId="77777777" w:rsidR="00537296" w:rsidRPr="000D3759" w:rsidRDefault="00537296" w:rsidP="00537296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723A43" w14:textId="77777777" w:rsidR="00537296" w:rsidRPr="000D3759" w:rsidRDefault="00537296" w:rsidP="005526F5">
            <w:pPr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1D88" w:rsidRPr="000D3759" w14:paraId="5813CC53" w14:textId="77777777" w:rsidTr="000E67B0">
        <w:tc>
          <w:tcPr>
            <w:tcW w:w="5303" w:type="dxa"/>
          </w:tcPr>
          <w:p w14:paraId="0AD7F339" w14:textId="77777777" w:rsidR="000E67B0" w:rsidRPr="000D3759" w:rsidRDefault="000E67B0" w:rsidP="004A244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03" w:type="dxa"/>
          </w:tcPr>
          <w:p w14:paraId="199A8602" w14:textId="77777777" w:rsidR="000E67B0" w:rsidRPr="000D3759" w:rsidRDefault="000E67B0" w:rsidP="004A244D">
            <w:pPr>
              <w:widowControl w:val="0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3505799" w14:textId="77777777" w:rsidR="00BA32E9" w:rsidRPr="000D3759" w:rsidRDefault="00BA32E9" w:rsidP="00D3560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3C3D32C4" w14:textId="77777777" w:rsidR="00537296" w:rsidRPr="000D3759" w:rsidRDefault="00537296" w:rsidP="000F30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ADRES ZAMIESZKANIA </w:t>
      </w:r>
      <w:r w:rsidR="00707287" w:rsidRPr="000D3759">
        <w:rPr>
          <w:rFonts w:ascii="Times New Roman" w:eastAsia="Calibri" w:hAnsi="Times New Roman" w:cs="Times New Roman"/>
          <w:b/>
          <w:sz w:val="21"/>
          <w:szCs w:val="21"/>
          <w:u w:val="single"/>
        </w:rPr>
        <w:t>(</w:t>
      </w:r>
      <w:r w:rsidRPr="000D3759">
        <w:rPr>
          <w:rFonts w:ascii="Times New Roman" w:eastAsia="Calibri" w:hAnsi="Times New Roman" w:cs="Times New Roman"/>
          <w:b/>
          <w:sz w:val="21"/>
          <w:szCs w:val="21"/>
          <w:u w:val="single"/>
        </w:rPr>
        <w:t>do celów podatkowych):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45"/>
      </w:tblGrid>
      <w:tr w:rsidR="00A51D88" w:rsidRPr="000D3759" w14:paraId="7923BF0B" w14:textId="77777777" w:rsidTr="00537296">
        <w:trPr>
          <w:trHeight w:val="70"/>
        </w:trPr>
        <w:tc>
          <w:tcPr>
            <w:tcW w:w="5221" w:type="dxa"/>
          </w:tcPr>
          <w:p w14:paraId="42505477" w14:textId="40D51D56" w:rsidR="00537296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1. Miejscowość: </w:t>
            </w:r>
            <w:permStart w:id="1496405086" w:edGrp="everyone"/>
            <w:r w:rsidR="00F25D31" w:rsidRPr="00F25D3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………………….</w:t>
            </w:r>
            <w:r w:rsidR="00F25D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ermEnd w:id="1496405086"/>
          </w:p>
          <w:p w14:paraId="12D16D2A" w14:textId="32069A0B" w:rsidR="00E23E21" w:rsidRPr="000D3759" w:rsidRDefault="00E23E21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07559437" w14:textId="039E8F0F" w:rsidR="00537296" w:rsidRPr="000D3759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2. Ulica</w:t>
            </w:r>
            <w:r w:rsidR="000A2277" w:rsidRPr="000D375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Start w:id="186937218" w:edGrp="everyone"/>
            <w:r w:rsidR="00F25D31" w:rsidRPr="00F25D3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……………………</w:t>
            </w:r>
            <w:permEnd w:id="186937218"/>
          </w:p>
        </w:tc>
      </w:tr>
      <w:tr w:rsidR="00A51D88" w:rsidRPr="000D3759" w14:paraId="4B4008A8" w14:textId="77777777" w:rsidTr="00537296">
        <w:tc>
          <w:tcPr>
            <w:tcW w:w="5221" w:type="dxa"/>
          </w:tcPr>
          <w:p w14:paraId="4077BADC" w14:textId="5DA24036" w:rsidR="00537296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3. Nr domu: </w:t>
            </w:r>
            <w:permStart w:id="1827015182" w:edGrp="everyone"/>
            <w:r w:rsidR="00F25D31" w:rsidRPr="00F25D3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……..</w:t>
            </w:r>
            <w:r w:rsidR="00634F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1827015182"/>
          </w:p>
          <w:p w14:paraId="6B650A9F" w14:textId="77777777" w:rsidR="00E23E21" w:rsidRPr="000D3759" w:rsidRDefault="00E23E21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1E5558E5" w14:textId="17F3F273" w:rsidR="00537296" w:rsidRPr="000D3759" w:rsidRDefault="00537296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4. Nr mieszkania: </w:t>
            </w:r>
            <w:permStart w:id="494171184" w:edGrp="everyone"/>
            <w:r w:rsidR="00F25D31" w:rsidRPr="00F25D3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…….</w:t>
            </w:r>
            <w:permEnd w:id="494171184"/>
          </w:p>
        </w:tc>
      </w:tr>
      <w:tr w:rsidR="00537296" w:rsidRPr="000D3759" w14:paraId="2075E376" w14:textId="77777777" w:rsidTr="00537296">
        <w:tc>
          <w:tcPr>
            <w:tcW w:w="5221" w:type="dxa"/>
          </w:tcPr>
          <w:p w14:paraId="7298E919" w14:textId="080206A8" w:rsidR="00537296" w:rsidRPr="000D3759" w:rsidRDefault="00537296" w:rsidP="00E23E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5. Kod pocztowy: </w:t>
            </w:r>
            <w:permStart w:id="510728927" w:edGrp="everyone"/>
            <w:r w:rsidR="00F25D31" w:rsidRPr="00F25D3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……………….</w:t>
            </w:r>
            <w:r w:rsidR="00F25D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ermEnd w:id="510728927"/>
          </w:p>
        </w:tc>
        <w:tc>
          <w:tcPr>
            <w:tcW w:w="5245" w:type="dxa"/>
          </w:tcPr>
          <w:p w14:paraId="6F335CA4" w14:textId="548D5B40" w:rsidR="00537296" w:rsidRPr="000D3759" w:rsidRDefault="006D6789" w:rsidP="00E23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375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37296" w:rsidRPr="000D3759">
              <w:rPr>
                <w:rFonts w:ascii="Times New Roman" w:hAnsi="Times New Roman" w:cs="Times New Roman"/>
                <w:sz w:val="21"/>
                <w:szCs w:val="21"/>
              </w:rPr>
              <w:t xml:space="preserve">. Poczta: </w:t>
            </w:r>
            <w:permStart w:id="2031361735" w:edGrp="everyone"/>
            <w:r w:rsidR="00F25D31" w:rsidRPr="00F25D3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…………………………</w:t>
            </w:r>
            <w:r w:rsidR="00F25D31">
              <w:rPr>
                <w:rFonts w:ascii="Times New Roman" w:hAnsi="Times New Roman" w:cs="Times New Roman"/>
                <w:sz w:val="21"/>
                <w:szCs w:val="21"/>
              </w:rPr>
              <w:t>..</w:t>
            </w:r>
            <w:permEnd w:id="2031361735"/>
          </w:p>
        </w:tc>
      </w:tr>
    </w:tbl>
    <w:p w14:paraId="65A3DE49" w14:textId="77777777" w:rsidR="00D3560E" w:rsidRPr="000D3759" w:rsidRDefault="00D3560E" w:rsidP="003C3BB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A938E1B" w14:textId="77777777" w:rsidR="003C3BBC" w:rsidRPr="000D3759" w:rsidRDefault="003C3BBC" w:rsidP="000F30D0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>POZOSTAŁE DANE</w:t>
      </w:r>
      <w:r w:rsidR="00537296" w:rsidRPr="000D3759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69BF77C0" w14:textId="0EC3CACD" w:rsidR="003C3BBC" w:rsidRPr="000D3759" w:rsidRDefault="00F92B65" w:rsidP="00E23E21">
      <w:pPr>
        <w:pStyle w:val="Akapitzlist"/>
        <w:numPr>
          <w:ilvl w:val="0"/>
          <w:numId w:val="1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O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ddział NFZ: </w:t>
      </w:r>
      <w:permStart w:id="1033259197" w:edGrp="everyone"/>
      <w:r w:rsidR="00F25D31" w:rsidRPr="00F25D31">
        <w:rPr>
          <w:rFonts w:ascii="Times New Roman" w:hAnsi="Times New Roman" w:cs="Times New Roman"/>
          <w:color w:val="FF0000"/>
          <w:sz w:val="21"/>
          <w:szCs w:val="21"/>
        </w:rPr>
        <w:t>…………………………</w:t>
      </w:r>
      <w:r w:rsidR="005F04AA" w:rsidRPr="00F25D31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End w:id="1033259197"/>
    </w:p>
    <w:p w14:paraId="7161E7B3" w14:textId="1E780079" w:rsidR="003C3BBC" w:rsidRPr="000D3759" w:rsidRDefault="00F92B65" w:rsidP="001D4718">
      <w:pPr>
        <w:pStyle w:val="Akapitzlist"/>
        <w:numPr>
          <w:ilvl w:val="0"/>
          <w:numId w:val="16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U</w:t>
      </w:r>
      <w:r w:rsidR="003C3BBC" w:rsidRPr="000D3759">
        <w:rPr>
          <w:rFonts w:ascii="Times New Roman" w:hAnsi="Times New Roman" w:cs="Times New Roman"/>
          <w:sz w:val="21"/>
          <w:szCs w:val="21"/>
        </w:rPr>
        <w:t>rząd Skarbowy właściwy w sprawie podatku dochodowego:</w:t>
      </w:r>
      <w:r w:rsidR="000A2277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097884293" w:edGrp="everyone"/>
      <w:r w:rsidR="00F25D31" w:rsidRPr="00F25D31">
        <w:rPr>
          <w:rFonts w:ascii="Times New Roman" w:hAnsi="Times New Roman" w:cs="Times New Roman"/>
          <w:color w:val="FF0000"/>
          <w:sz w:val="21"/>
          <w:szCs w:val="21"/>
        </w:rPr>
        <w:t>………………………………….</w:t>
      </w:r>
      <w:r w:rsidR="00580224">
        <w:rPr>
          <w:rFonts w:ascii="Times New Roman" w:hAnsi="Times New Roman" w:cs="Times New Roman"/>
          <w:sz w:val="21"/>
          <w:szCs w:val="21"/>
        </w:rPr>
        <w:t>.</w:t>
      </w:r>
      <w:permEnd w:id="1097884293"/>
      <w:r w:rsidR="003C3BBC"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402ADE5" w14:textId="77777777" w:rsidR="003C3BBC" w:rsidRPr="000D3759" w:rsidRDefault="003C3BBC" w:rsidP="00270683">
      <w:pPr>
        <w:spacing w:before="240"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OŚWIADCZENIE </w:t>
      </w:r>
      <w:r w:rsidR="00096A85" w:rsidRPr="000D3759">
        <w:rPr>
          <w:rFonts w:ascii="Times New Roman" w:hAnsi="Times New Roman" w:cs="Times New Roman"/>
          <w:b/>
          <w:sz w:val="21"/>
          <w:szCs w:val="21"/>
          <w:u w:val="single"/>
        </w:rPr>
        <w:t>PRZYJMUJĄCEGO ZLECENIE</w:t>
      </w:r>
      <w:r w:rsidR="0064539E" w:rsidRPr="000D3759">
        <w:rPr>
          <w:rFonts w:ascii="Times New Roman" w:hAnsi="Times New Roman" w:cs="Times New Roman"/>
          <w:b/>
          <w:sz w:val="21"/>
          <w:szCs w:val="21"/>
          <w:u w:val="single"/>
        </w:rPr>
        <w:t xml:space="preserve"> DLA CELÓW UBEZPIECZENIOWYCH:</w:t>
      </w:r>
    </w:p>
    <w:p w14:paraId="05D60B61" w14:textId="77777777" w:rsidR="003C3BBC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Niniejszym oświadczam, że:</w:t>
      </w:r>
    </w:p>
    <w:p w14:paraId="1B4D8BEB" w14:textId="77777777" w:rsidR="00E23E21" w:rsidRPr="000D3759" w:rsidRDefault="00E23E21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F7F2BE7" w14:textId="77777777" w:rsidR="005D1DAD" w:rsidRPr="000D3759" w:rsidRDefault="00DA01B2" w:rsidP="005D1DA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>estem pracownikiem U</w:t>
      </w:r>
      <w:r w:rsidR="001D0FC9" w:rsidRPr="000D3759">
        <w:rPr>
          <w:rFonts w:ascii="Times New Roman" w:hAnsi="Times New Roman" w:cs="Times New Roman"/>
          <w:sz w:val="21"/>
          <w:szCs w:val="21"/>
        </w:rPr>
        <w:t xml:space="preserve">niwersytetu </w:t>
      </w:r>
      <w:r w:rsidR="005526F5" w:rsidRPr="000D3759">
        <w:rPr>
          <w:rFonts w:ascii="Times New Roman" w:hAnsi="Times New Roman" w:cs="Times New Roman"/>
          <w:sz w:val="21"/>
          <w:szCs w:val="21"/>
        </w:rPr>
        <w:t>W</w:t>
      </w:r>
      <w:r w:rsidR="001D0FC9" w:rsidRPr="000D3759">
        <w:rPr>
          <w:rFonts w:ascii="Times New Roman" w:hAnsi="Times New Roman" w:cs="Times New Roman"/>
          <w:sz w:val="21"/>
          <w:szCs w:val="21"/>
        </w:rPr>
        <w:t>arszawskiego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zatrudnionym na podstawi</w:t>
      </w:r>
      <w:r w:rsidRPr="000D3759">
        <w:rPr>
          <w:rFonts w:ascii="Times New Roman" w:hAnsi="Times New Roman" w:cs="Times New Roman"/>
          <w:sz w:val="21"/>
          <w:szCs w:val="21"/>
        </w:rPr>
        <w:t>e umowy o pracę lub mianowania.</w:t>
      </w:r>
    </w:p>
    <w:p w14:paraId="4CC42871" w14:textId="77777777" w:rsidR="007A5BD8" w:rsidRPr="000D3759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P</w:t>
      </w:r>
      <w:r w:rsidR="003C3BBC" w:rsidRPr="000D3759">
        <w:rPr>
          <w:rFonts w:ascii="Times New Roman" w:hAnsi="Times New Roman" w:cs="Times New Roman"/>
          <w:sz w:val="21"/>
          <w:szCs w:val="21"/>
        </w:rPr>
        <w:t>rzebywam na urlopie</w:t>
      </w:r>
      <w:r w:rsidR="007A5BD8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0D3759">
        <w:rPr>
          <w:rFonts w:ascii="Times New Roman" w:hAnsi="Times New Roman" w:cs="Times New Roman"/>
          <w:sz w:val="21"/>
          <w:szCs w:val="21"/>
        </w:rPr>
        <w:t>:</w:t>
      </w:r>
    </w:p>
    <w:p w14:paraId="1C5043B4" w14:textId="0551B9D8" w:rsidR="007A5BD8" w:rsidRPr="009A0F0E" w:rsidRDefault="00F25D31" w:rsidP="00F92B65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85368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975444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02975444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b</w:t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>ezpłatnym</w:t>
      </w:r>
    </w:p>
    <w:p w14:paraId="4E422343" w14:textId="34068CE6" w:rsidR="007A5BD8" w:rsidRPr="009A0F0E" w:rsidRDefault="00F25D31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29356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6832773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066832773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m</w:t>
      </w:r>
      <w:r w:rsidR="0064539E" w:rsidRPr="009A0F0E">
        <w:rPr>
          <w:rFonts w:ascii="Times New Roman" w:hAnsi="Times New Roman" w:cs="Times New Roman"/>
          <w:b/>
          <w:sz w:val="21"/>
          <w:szCs w:val="21"/>
        </w:rPr>
        <w:t>acierzyńskim</w:t>
      </w:r>
    </w:p>
    <w:p w14:paraId="5A4F9722" w14:textId="223A1FBB" w:rsidR="007A5BD8" w:rsidRPr="009A0F0E" w:rsidRDefault="00F25D31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42688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204741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97204741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r</w:t>
      </w:r>
      <w:r w:rsidR="0064539E" w:rsidRPr="009A0F0E">
        <w:rPr>
          <w:rFonts w:ascii="Times New Roman" w:hAnsi="Times New Roman" w:cs="Times New Roman"/>
          <w:b/>
          <w:sz w:val="21"/>
          <w:szCs w:val="21"/>
        </w:rPr>
        <w:t>odzicielskim</w:t>
      </w:r>
    </w:p>
    <w:p w14:paraId="3A65CC5E" w14:textId="6F4789C7" w:rsidR="007A5BD8" w:rsidRPr="009A0F0E" w:rsidRDefault="00F25D31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91122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97140617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897140617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>wychowawczym</w:t>
      </w:r>
    </w:p>
    <w:p w14:paraId="6E5E03E5" w14:textId="5FA1FCE8" w:rsidR="005D1DAD" w:rsidRDefault="0064539E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okresie od</w:t>
      </w:r>
      <w:r w:rsidR="004836BD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954616176" w:edGrp="everyone"/>
      <w:r w:rsidR="007D36F4">
        <w:rPr>
          <w:rFonts w:ascii="Times New Roman" w:hAnsi="Times New Roman" w:cs="Times New Roman"/>
          <w:sz w:val="21"/>
          <w:szCs w:val="21"/>
        </w:rPr>
        <w:t>……………………</w:t>
      </w:r>
      <w:permEnd w:id="1954616176"/>
      <w:r w:rsidR="007D36F4">
        <w:rPr>
          <w:rFonts w:ascii="Times New Roman" w:hAnsi="Times New Roman" w:cs="Times New Roman"/>
          <w:sz w:val="21"/>
          <w:szCs w:val="21"/>
        </w:rPr>
        <w:t xml:space="preserve"> do </w:t>
      </w:r>
      <w:permStart w:id="341269663" w:edGrp="everyone"/>
      <w:r w:rsidR="007D36F4">
        <w:rPr>
          <w:rFonts w:ascii="Times New Roman" w:hAnsi="Times New Roman" w:cs="Times New Roman"/>
          <w:sz w:val="21"/>
          <w:szCs w:val="21"/>
        </w:rPr>
        <w:t>…</w:t>
      </w:r>
      <w:r w:rsidRPr="000D3759">
        <w:rPr>
          <w:rFonts w:ascii="Times New Roman" w:hAnsi="Times New Roman" w:cs="Times New Roman"/>
          <w:sz w:val="21"/>
          <w:szCs w:val="21"/>
        </w:rPr>
        <w:t>………………………</w:t>
      </w:r>
      <w:permEnd w:id="341269663"/>
      <w:r w:rsidR="00A17F0E">
        <w:rPr>
          <w:rFonts w:ascii="Times New Roman" w:hAnsi="Times New Roman" w:cs="Times New Roman"/>
          <w:sz w:val="21"/>
          <w:szCs w:val="21"/>
        </w:rPr>
        <w:t xml:space="preserve"> -  </w:t>
      </w:r>
      <w:permStart w:id="267350093" w:edGrp="everyone"/>
      <w:r w:rsidR="00A17F0E">
        <w:rPr>
          <w:rFonts w:ascii="Times New Roman" w:hAnsi="Times New Roman" w:cs="Times New Roman"/>
          <w:sz w:val="21"/>
          <w:szCs w:val="21"/>
        </w:rPr>
        <w:t>………</w:t>
      </w:r>
      <w:r w:rsidR="004834B1">
        <w:rPr>
          <w:rFonts w:ascii="Times New Roman" w:hAnsi="Times New Roman" w:cs="Times New Roman"/>
          <w:sz w:val="21"/>
          <w:szCs w:val="21"/>
        </w:rPr>
        <w:t>….</w:t>
      </w:r>
      <w:r w:rsidR="00A17F0E">
        <w:rPr>
          <w:rFonts w:ascii="Times New Roman" w:hAnsi="Times New Roman" w:cs="Times New Roman"/>
          <w:sz w:val="21"/>
          <w:szCs w:val="21"/>
        </w:rPr>
        <w:t>…</w:t>
      </w:r>
      <w:r w:rsidR="007D36F4">
        <w:rPr>
          <w:rFonts w:ascii="Times New Roman" w:hAnsi="Times New Roman" w:cs="Times New Roman"/>
          <w:sz w:val="21"/>
          <w:szCs w:val="21"/>
        </w:rPr>
        <w:t>…</w:t>
      </w:r>
      <w:r w:rsidR="00A17F0E">
        <w:rPr>
          <w:rFonts w:ascii="Times New Roman" w:hAnsi="Times New Roman" w:cs="Times New Roman"/>
          <w:sz w:val="21"/>
          <w:szCs w:val="21"/>
        </w:rPr>
        <w:t>………………………</w:t>
      </w:r>
      <w:r w:rsidR="004834B1">
        <w:rPr>
          <w:rFonts w:ascii="Times New Roman" w:hAnsi="Times New Roman" w:cs="Times New Roman"/>
          <w:sz w:val="21"/>
          <w:szCs w:val="21"/>
        </w:rPr>
        <w:t>……</w:t>
      </w:r>
      <w:r w:rsidR="00A17F0E">
        <w:rPr>
          <w:rFonts w:ascii="Times New Roman" w:hAnsi="Times New Roman" w:cs="Times New Roman"/>
          <w:sz w:val="21"/>
          <w:szCs w:val="21"/>
        </w:rPr>
        <w:t>…….</w:t>
      </w:r>
      <w:permEnd w:id="267350093"/>
    </w:p>
    <w:p w14:paraId="1CA8FD1C" w14:textId="446046AA" w:rsidR="00A17F0E" w:rsidRPr="000D3759" w:rsidRDefault="00A17F0E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F92B6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</w:t>
      </w:r>
      <w:r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27C8488D" w14:textId="57F31CFD" w:rsidR="003C3BBC" w:rsidRPr="000D3759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estem zatrudniony poza </w:t>
      </w:r>
      <w:r w:rsidR="001D0FC9" w:rsidRPr="000D3759">
        <w:rPr>
          <w:rFonts w:ascii="Times New Roman" w:hAnsi="Times New Roman" w:cs="Times New Roman"/>
          <w:sz w:val="21"/>
          <w:szCs w:val="21"/>
        </w:rPr>
        <w:t>Uniwersytetem Warszawskim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: </w:t>
      </w:r>
      <w:permStart w:id="248806942" w:edGrp="everyone"/>
      <w:r w:rsidR="00F25D31">
        <w:rPr>
          <w:rFonts w:ascii="Times New Roman" w:hAnsi="Times New Roman" w:cs="Times New Roman"/>
          <w:color w:val="FF0000"/>
          <w:sz w:val="21"/>
          <w:szCs w:val="21"/>
        </w:rPr>
        <w:t>................................................................................................</w:t>
      </w:r>
      <w:r w:rsidR="004834B1">
        <w:rPr>
          <w:rFonts w:ascii="Times New Roman" w:hAnsi="Times New Roman" w:cs="Times New Roman"/>
          <w:sz w:val="21"/>
          <w:szCs w:val="21"/>
        </w:rPr>
        <w:t>.</w:t>
      </w:r>
      <w:permEnd w:id="248806942"/>
    </w:p>
    <w:p w14:paraId="4994137A" w14:textId="74DE1614" w:rsidR="0064539E" w:rsidRPr="001D4718" w:rsidRDefault="005D1DAD" w:rsidP="001D0FC9">
      <w:pPr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3C3BBC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F92B65">
        <w:rPr>
          <w:rFonts w:ascii="Times New Roman" w:hAnsi="Times New Roman" w:cs="Times New Roman"/>
          <w:i/>
          <w:sz w:val="16"/>
          <w:szCs w:val="16"/>
        </w:rPr>
        <w:tab/>
      </w:r>
      <w:r w:rsidR="003C3BBC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</w:t>
      </w:r>
      <w:r w:rsidR="0064539E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, stanowisko</w:t>
      </w:r>
      <w:r w:rsidR="003C3BBC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50BC0962" w14:textId="75DC8A9B" w:rsidR="007A5BD8" w:rsidRPr="000D3759" w:rsidRDefault="001D3A4A" w:rsidP="004834B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okresie od</w:t>
      </w:r>
      <w:r w:rsidR="00734CFF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879408484" w:edGrp="everyone"/>
      <w:r w:rsidR="00F25D31">
        <w:rPr>
          <w:rFonts w:ascii="Times New Roman" w:hAnsi="Times New Roman" w:cs="Times New Roman"/>
          <w:sz w:val="21"/>
          <w:szCs w:val="21"/>
        </w:rPr>
        <w:t>....</w:t>
      </w:r>
      <w:r w:rsidR="00F25D31" w:rsidRPr="00F25D31">
        <w:rPr>
          <w:rFonts w:ascii="Times New Roman" w:hAnsi="Times New Roman" w:cs="Times New Roman"/>
          <w:color w:val="FF0000"/>
          <w:sz w:val="21"/>
          <w:szCs w:val="21"/>
        </w:rPr>
        <w:t>........................</w:t>
      </w:r>
      <w:r w:rsidR="000F52CB">
        <w:rPr>
          <w:rFonts w:ascii="Times New Roman" w:hAnsi="Times New Roman" w:cs="Times New Roman"/>
          <w:sz w:val="21"/>
          <w:szCs w:val="21"/>
        </w:rPr>
        <w:t>.</w:t>
      </w:r>
      <w:permEnd w:id="1879408484"/>
      <w:r w:rsidRPr="000D3759">
        <w:rPr>
          <w:rFonts w:ascii="Times New Roman" w:hAnsi="Times New Roman" w:cs="Times New Roman"/>
          <w:sz w:val="21"/>
          <w:szCs w:val="21"/>
        </w:rPr>
        <w:t xml:space="preserve"> do</w:t>
      </w:r>
      <w:r w:rsidR="00DA01B2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22690499" w:edGrp="everyone"/>
      <w:r w:rsidR="00F25D31" w:rsidRPr="00F25D31">
        <w:rPr>
          <w:rFonts w:ascii="Times New Roman" w:hAnsi="Times New Roman" w:cs="Times New Roman"/>
          <w:color w:val="FF0000"/>
          <w:sz w:val="21"/>
          <w:szCs w:val="21"/>
        </w:rPr>
        <w:t>………………</w:t>
      </w:r>
      <w:r w:rsidR="000C05B9" w:rsidRPr="00F25D31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0C05B9">
        <w:rPr>
          <w:rFonts w:ascii="Times New Roman" w:hAnsi="Times New Roman" w:cs="Times New Roman"/>
          <w:sz w:val="21"/>
          <w:szCs w:val="21"/>
        </w:rPr>
        <w:t xml:space="preserve"> </w:t>
      </w:r>
      <w:permEnd w:id="22690499"/>
      <w:r w:rsidR="00270683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>na podstawie</w:t>
      </w:r>
      <w:r w:rsidR="0064539E" w:rsidRPr="000D3759">
        <w:rPr>
          <w:rFonts w:ascii="Times New Roman" w:hAnsi="Times New Roman" w:cs="Times New Roman"/>
          <w:sz w:val="21"/>
          <w:szCs w:val="21"/>
        </w:rPr>
        <w:t xml:space="preserve"> umowy o pracę lub mianowania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270683" w:rsidRPr="000D3759">
        <w:rPr>
          <w:rFonts w:ascii="Times New Roman" w:hAnsi="Times New Roman" w:cs="Times New Roman"/>
          <w:sz w:val="21"/>
          <w:szCs w:val="21"/>
        </w:rPr>
        <w:t>i </w:t>
      </w:r>
      <w:r w:rsidR="003C3BBC" w:rsidRPr="000D3759">
        <w:rPr>
          <w:rFonts w:ascii="Times New Roman" w:hAnsi="Times New Roman" w:cs="Times New Roman"/>
          <w:sz w:val="21"/>
          <w:szCs w:val="21"/>
        </w:rPr>
        <w:t>osiągam z tego tytułu wynagrodzenie miesięczne w kwocie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brutto </w:t>
      </w:r>
      <w:r w:rsidR="003C3BBC" w:rsidRPr="000D3759">
        <w:rPr>
          <w:rFonts w:ascii="Times New Roman" w:hAnsi="Times New Roman" w:cs="Times New Roman"/>
          <w:b/>
          <w:sz w:val="21"/>
          <w:szCs w:val="21"/>
        </w:rPr>
        <w:t>niższej/równej</w:t>
      </w:r>
      <w:r w:rsidR="0064539E" w:rsidRPr="000D3759">
        <w:rPr>
          <w:rFonts w:ascii="Times New Roman" w:hAnsi="Times New Roman" w:cs="Times New Roman"/>
          <w:b/>
          <w:sz w:val="21"/>
          <w:szCs w:val="21"/>
        </w:rPr>
        <w:t xml:space="preserve"> lub </w:t>
      </w:r>
      <w:r w:rsidR="003C3BBC" w:rsidRPr="000D3759">
        <w:rPr>
          <w:rFonts w:ascii="Times New Roman" w:hAnsi="Times New Roman" w:cs="Times New Roman"/>
          <w:b/>
          <w:sz w:val="21"/>
          <w:szCs w:val="21"/>
        </w:rPr>
        <w:t>wyższej</w:t>
      </w:r>
      <w:r w:rsidR="003C3BBC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5D1DAD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od minimalnego wynagrodzenia za pracę, </w:t>
      </w:r>
      <w:r w:rsidR="005D1DAD" w:rsidRPr="000D3759">
        <w:rPr>
          <w:rFonts w:ascii="Times New Roman" w:hAnsi="Times New Roman" w:cs="Times New Roman"/>
          <w:sz w:val="21"/>
          <w:szCs w:val="21"/>
        </w:rPr>
        <w:t>p</w:t>
      </w:r>
      <w:r w:rsidR="003C3BBC" w:rsidRPr="000D3759">
        <w:rPr>
          <w:rFonts w:ascii="Times New Roman" w:hAnsi="Times New Roman" w:cs="Times New Roman"/>
          <w:sz w:val="21"/>
          <w:szCs w:val="21"/>
        </w:rPr>
        <w:t>odlegając</w:t>
      </w:r>
      <w:r w:rsidR="005F1119" w:rsidRPr="000D3759">
        <w:rPr>
          <w:rFonts w:ascii="Times New Roman" w:hAnsi="Times New Roman" w:cs="Times New Roman"/>
          <w:sz w:val="21"/>
          <w:szCs w:val="21"/>
        </w:rPr>
        <w:t>ą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składkom</w:t>
      </w:r>
      <w:r w:rsidR="005D1DAD" w:rsidRPr="000D3759">
        <w:rPr>
          <w:rFonts w:ascii="Times New Roman" w:hAnsi="Times New Roman" w:cs="Times New Roman"/>
          <w:sz w:val="21"/>
          <w:szCs w:val="21"/>
        </w:rPr>
        <w:t xml:space="preserve"> na ubezpieczenia społeczne</w:t>
      </w:r>
      <w:r w:rsidR="00DA01B2" w:rsidRPr="000D3759">
        <w:rPr>
          <w:rFonts w:ascii="Times New Roman" w:hAnsi="Times New Roman" w:cs="Times New Roman"/>
          <w:sz w:val="21"/>
          <w:szCs w:val="21"/>
        </w:rPr>
        <w:t>.</w:t>
      </w:r>
    </w:p>
    <w:p w14:paraId="58C0DB2D" w14:textId="4C66C7FE" w:rsidR="0064539E" w:rsidRPr="000D3759" w:rsidRDefault="00315227" w:rsidP="00C86E5F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Świadczę usługi w ramach </w:t>
      </w:r>
      <w:r w:rsidR="00EF336C" w:rsidRPr="000D3759">
        <w:rPr>
          <w:rFonts w:ascii="Times New Roman" w:hAnsi="Times New Roman" w:cs="Times New Roman"/>
          <w:sz w:val="21"/>
          <w:szCs w:val="21"/>
        </w:rPr>
        <w:t>umow</w:t>
      </w:r>
      <w:r w:rsidRPr="000D3759">
        <w:rPr>
          <w:rFonts w:ascii="Times New Roman" w:hAnsi="Times New Roman" w:cs="Times New Roman"/>
          <w:sz w:val="21"/>
          <w:szCs w:val="21"/>
        </w:rPr>
        <w:t>y</w:t>
      </w:r>
      <w:r w:rsidR="00EF336C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Pr="000D3759">
        <w:rPr>
          <w:rFonts w:ascii="Times New Roman" w:hAnsi="Times New Roman" w:cs="Times New Roman"/>
          <w:sz w:val="21"/>
          <w:szCs w:val="21"/>
        </w:rPr>
        <w:t>zlecenia</w:t>
      </w:r>
      <w:r w:rsidR="0064539E" w:rsidRPr="000D3759">
        <w:rPr>
          <w:rFonts w:ascii="Times New Roman" w:hAnsi="Times New Roman" w:cs="Times New Roman"/>
          <w:sz w:val="21"/>
          <w:szCs w:val="21"/>
        </w:rPr>
        <w:t>:</w:t>
      </w:r>
      <w:r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1073481209" w:edGrp="everyone"/>
      <w:r w:rsidR="0064539E" w:rsidRPr="000D3759">
        <w:rPr>
          <w:rFonts w:ascii="Times New Roman" w:hAnsi="Times New Roman" w:cs="Times New Roman"/>
          <w:sz w:val="21"/>
          <w:szCs w:val="21"/>
        </w:rPr>
        <w:t>....................</w:t>
      </w:r>
      <w:r w:rsidR="006D6789" w:rsidRPr="000D3759">
        <w:rPr>
          <w:rFonts w:ascii="Times New Roman" w:hAnsi="Times New Roman" w:cs="Times New Roman"/>
          <w:sz w:val="21"/>
          <w:szCs w:val="21"/>
        </w:rPr>
        <w:t>.............................</w:t>
      </w:r>
      <w:r w:rsidR="005F04AA">
        <w:rPr>
          <w:rFonts w:ascii="Times New Roman" w:hAnsi="Times New Roman" w:cs="Times New Roman"/>
          <w:sz w:val="21"/>
          <w:szCs w:val="21"/>
        </w:rPr>
        <w:t>........</w:t>
      </w:r>
      <w:r w:rsidR="0064539E" w:rsidRPr="000D3759">
        <w:rPr>
          <w:rFonts w:ascii="Times New Roman" w:hAnsi="Times New Roman" w:cs="Times New Roman"/>
          <w:sz w:val="21"/>
          <w:szCs w:val="21"/>
        </w:rPr>
        <w:t>........</w:t>
      </w:r>
      <w:r w:rsidR="004834B1">
        <w:rPr>
          <w:rFonts w:ascii="Times New Roman" w:hAnsi="Times New Roman" w:cs="Times New Roman"/>
          <w:sz w:val="21"/>
          <w:szCs w:val="21"/>
        </w:rPr>
        <w:t>..............................</w:t>
      </w:r>
      <w:r w:rsidR="00EF336C" w:rsidRPr="000D3759">
        <w:rPr>
          <w:rFonts w:ascii="Times New Roman" w:hAnsi="Times New Roman" w:cs="Times New Roman"/>
          <w:sz w:val="21"/>
          <w:szCs w:val="21"/>
        </w:rPr>
        <w:t>.........</w:t>
      </w:r>
      <w:r w:rsidR="004834B1">
        <w:rPr>
          <w:rFonts w:ascii="Times New Roman" w:hAnsi="Times New Roman" w:cs="Times New Roman"/>
          <w:sz w:val="21"/>
          <w:szCs w:val="21"/>
        </w:rPr>
        <w:t>..........</w:t>
      </w:r>
      <w:permEnd w:id="1073481209"/>
    </w:p>
    <w:p w14:paraId="79A540BC" w14:textId="723E74A9" w:rsidR="0064539E" w:rsidRPr="001D4718" w:rsidRDefault="0064539E" w:rsidP="0064539E">
      <w:pPr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6D6789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5701F1" w:rsidRPr="000D3759">
        <w:rPr>
          <w:rFonts w:ascii="Times New Roman" w:hAnsi="Times New Roman" w:cs="Times New Roman"/>
          <w:i/>
          <w:sz w:val="16"/>
          <w:szCs w:val="16"/>
        </w:rPr>
        <w:tab/>
      </w:r>
      <w:r w:rsidR="00315227" w:rsidRPr="001D4718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 xml:space="preserve">     </w:t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F92B65">
        <w:rPr>
          <w:rFonts w:ascii="Times New Roman" w:hAnsi="Times New Roman" w:cs="Times New Roman"/>
          <w:i/>
          <w:color w:val="4F81BD" w:themeColor="accent1"/>
          <w:sz w:val="20"/>
          <w:szCs w:val="20"/>
        </w:rPr>
        <w:tab/>
      </w:r>
      <w:r w:rsidR="005701F1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(nazwa i adres </w:t>
      </w:r>
      <w:r w:rsidR="00315227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Dającego Zlecenie</w:t>
      </w: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53B16202" w14:textId="36446765" w:rsidR="0064539E" w:rsidRPr="000D3759" w:rsidRDefault="0064539E" w:rsidP="004834B1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w okresie od </w:t>
      </w:r>
      <w:permStart w:id="1002338536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Pr="000D3759">
        <w:rPr>
          <w:rFonts w:ascii="Times New Roman" w:hAnsi="Times New Roman" w:cs="Times New Roman"/>
          <w:sz w:val="21"/>
          <w:szCs w:val="21"/>
        </w:rPr>
        <w:t>.</w:t>
      </w:r>
      <w:permEnd w:id="1002338536"/>
      <w:r w:rsidRPr="000D3759">
        <w:rPr>
          <w:rFonts w:ascii="Times New Roman" w:hAnsi="Times New Roman" w:cs="Times New Roman"/>
          <w:sz w:val="21"/>
          <w:szCs w:val="21"/>
        </w:rPr>
        <w:t xml:space="preserve"> do </w:t>
      </w:r>
      <w:permStart w:id="936189177" w:edGrp="everyone"/>
      <w:r w:rsidRPr="000D3759">
        <w:rPr>
          <w:rFonts w:ascii="Times New Roman" w:hAnsi="Times New Roman" w:cs="Times New Roman"/>
          <w:sz w:val="21"/>
          <w:szCs w:val="21"/>
        </w:rPr>
        <w:t>………………………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4834B1">
        <w:rPr>
          <w:rFonts w:ascii="Times New Roman" w:hAnsi="Times New Roman" w:cs="Times New Roman"/>
          <w:sz w:val="21"/>
          <w:szCs w:val="21"/>
        </w:rPr>
        <w:t>……..</w:t>
      </w:r>
      <w:permEnd w:id="936189177"/>
      <w:r w:rsidR="004834B1">
        <w:rPr>
          <w:rFonts w:ascii="Times New Roman" w:hAnsi="Times New Roman" w:cs="Times New Roman"/>
          <w:sz w:val="21"/>
          <w:szCs w:val="21"/>
        </w:rPr>
        <w:t xml:space="preserve"> i </w:t>
      </w:r>
      <w:r w:rsidRPr="000D3759">
        <w:rPr>
          <w:rFonts w:ascii="Times New Roman" w:hAnsi="Times New Roman" w:cs="Times New Roman"/>
          <w:sz w:val="21"/>
          <w:szCs w:val="21"/>
        </w:rPr>
        <w:t xml:space="preserve">osiągam z tego tytułu wynagrodzenie miesięczne w kwocie brutto </w:t>
      </w:r>
      <w:r w:rsidRPr="000D3759">
        <w:rPr>
          <w:rFonts w:ascii="Times New Roman" w:hAnsi="Times New Roman" w:cs="Times New Roman"/>
          <w:b/>
          <w:sz w:val="21"/>
          <w:szCs w:val="21"/>
        </w:rPr>
        <w:t>niższej/równej lub wyższej</w:t>
      </w:r>
      <w:r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 xml:space="preserve"> od minimalnego wynagrodzenia za pracę, podlegając</w:t>
      </w:r>
      <w:r w:rsidR="00290F4D" w:rsidRPr="000D3759">
        <w:rPr>
          <w:rFonts w:ascii="Times New Roman" w:hAnsi="Times New Roman" w:cs="Times New Roman"/>
          <w:sz w:val="21"/>
          <w:szCs w:val="21"/>
        </w:rPr>
        <w:t>e</w:t>
      </w:r>
      <w:r w:rsidRPr="000D3759">
        <w:rPr>
          <w:rFonts w:ascii="Times New Roman" w:hAnsi="Times New Roman" w:cs="Times New Roman"/>
          <w:sz w:val="21"/>
          <w:szCs w:val="21"/>
        </w:rPr>
        <w:t xml:space="preserve"> składkom na ubezpieczenia społeczne.</w:t>
      </w:r>
    </w:p>
    <w:p w14:paraId="5709CE5A" w14:textId="16792F8D" w:rsidR="00712B40" w:rsidRDefault="00712B40" w:rsidP="00C86E5F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Nie jestem zatrudniony na podstawie umowy o pracę </w:t>
      </w:r>
      <w:r w:rsidR="007B4D05" w:rsidRPr="000D3759">
        <w:rPr>
          <w:rFonts w:ascii="Times New Roman" w:hAnsi="Times New Roman" w:cs="Times New Roman"/>
          <w:sz w:val="21"/>
          <w:szCs w:val="21"/>
        </w:rPr>
        <w:t>i</w:t>
      </w:r>
      <w:r w:rsidRPr="000D3759">
        <w:rPr>
          <w:rFonts w:ascii="Times New Roman" w:hAnsi="Times New Roman" w:cs="Times New Roman"/>
          <w:sz w:val="21"/>
          <w:szCs w:val="21"/>
        </w:rPr>
        <w:t xml:space="preserve"> nie zawar</w:t>
      </w:r>
      <w:r w:rsidR="007B4D05" w:rsidRPr="000D3759">
        <w:rPr>
          <w:rFonts w:ascii="Times New Roman" w:hAnsi="Times New Roman" w:cs="Times New Roman"/>
          <w:sz w:val="21"/>
          <w:szCs w:val="21"/>
        </w:rPr>
        <w:t>łe</w:t>
      </w:r>
      <w:r w:rsidR="000D3759">
        <w:rPr>
          <w:rFonts w:ascii="Times New Roman" w:hAnsi="Times New Roman" w:cs="Times New Roman"/>
          <w:sz w:val="21"/>
          <w:szCs w:val="21"/>
        </w:rPr>
        <w:t>m</w:t>
      </w:r>
      <w:r w:rsidRPr="000D3759">
        <w:rPr>
          <w:rFonts w:ascii="Times New Roman" w:hAnsi="Times New Roman" w:cs="Times New Roman"/>
          <w:sz w:val="21"/>
          <w:szCs w:val="21"/>
        </w:rPr>
        <w:t xml:space="preserve"> umowy cyw</w:t>
      </w:r>
      <w:bookmarkStart w:id="1" w:name="_GoBack"/>
      <w:bookmarkEnd w:id="1"/>
      <w:r w:rsidRPr="000D3759">
        <w:rPr>
          <w:rFonts w:ascii="Times New Roman" w:hAnsi="Times New Roman" w:cs="Times New Roman"/>
          <w:sz w:val="21"/>
          <w:szCs w:val="21"/>
        </w:rPr>
        <w:t xml:space="preserve">ilnoprawnej, z której </w:t>
      </w:r>
      <w:r w:rsidR="007B4D05" w:rsidRPr="000D3759">
        <w:rPr>
          <w:rFonts w:ascii="Times New Roman" w:hAnsi="Times New Roman" w:cs="Times New Roman"/>
          <w:sz w:val="21"/>
          <w:szCs w:val="21"/>
        </w:rPr>
        <w:t>wynika</w:t>
      </w:r>
      <w:r w:rsidRPr="000D3759">
        <w:rPr>
          <w:rFonts w:ascii="Times New Roman" w:hAnsi="Times New Roman" w:cs="Times New Roman"/>
          <w:sz w:val="21"/>
          <w:szCs w:val="21"/>
        </w:rPr>
        <w:t xml:space="preserve"> obowiązek ubezpieczenia społecznego i zdrowotnego.</w:t>
      </w:r>
    </w:p>
    <w:p w14:paraId="2372E79B" w14:textId="77777777" w:rsidR="007A5BD8" w:rsidRPr="000D3759" w:rsidRDefault="00DA01B2" w:rsidP="00C86E5F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>estem</w:t>
      </w:r>
      <w:r w:rsidR="00707287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0D3759">
        <w:rPr>
          <w:rFonts w:ascii="Times New Roman" w:hAnsi="Times New Roman" w:cs="Times New Roman"/>
          <w:sz w:val="21"/>
          <w:szCs w:val="21"/>
        </w:rPr>
        <w:t>:</w:t>
      </w:r>
    </w:p>
    <w:p w14:paraId="0A2BEBBF" w14:textId="0E488BAB" w:rsidR="007A5BD8" w:rsidRPr="009A0F0E" w:rsidRDefault="00F25D31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50609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7912366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457912366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 xml:space="preserve">uczniem szkoły </w:t>
      </w:r>
      <w:r w:rsidR="00C82667" w:rsidRPr="009A0F0E">
        <w:rPr>
          <w:rFonts w:ascii="Times New Roman" w:hAnsi="Times New Roman" w:cs="Times New Roman"/>
          <w:b/>
          <w:sz w:val="21"/>
          <w:szCs w:val="21"/>
        </w:rPr>
        <w:t>podstawowej</w:t>
      </w:r>
      <w:r w:rsidR="00DA01B2" w:rsidRPr="009A0F0E">
        <w:rPr>
          <w:rFonts w:ascii="Times New Roman" w:hAnsi="Times New Roman" w:cs="Times New Roman"/>
          <w:b/>
          <w:sz w:val="21"/>
          <w:szCs w:val="21"/>
        </w:rPr>
        <w:t>/</w:t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>szkoły ponadpodstawowej</w:t>
      </w:r>
    </w:p>
    <w:p w14:paraId="51FFA7F9" w14:textId="23355D6A" w:rsidR="007A5BD8" w:rsidRPr="009A0F0E" w:rsidRDefault="00F25D31" w:rsidP="009A0F0E">
      <w:pPr>
        <w:spacing w:after="0" w:line="240" w:lineRule="auto"/>
        <w:ind w:firstLine="690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1719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8251464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358251464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9A0F0E">
        <w:rPr>
          <w:rFonts w:ascii="Times New Roman" w:hAnsi="Times New Roman" w:cs="Times New Roman"/>
          <w:b/>
          <w:sz w:val="21"/>
          <w:szCs w:val="21"/>
        </w:rPr>
        <w:t xml:space="preserve">studentem </w:t>
      </w:r>
      <w:r w:rsidR="007A5BD8" w:rsidRPr="009A0F0E">
        <w:rPr>
          <w:rFonts w:ascii="Times New Roman" w:hAnsi="Times New Roman" w:cs="Times New Roman"/>
          <w:b/>
          <w:sz w:val="21"/>
          <w:szCs w:val="21"/>
        </w:rPr>
        <w:t>I, II stopnia lub jednolitych studiów magisterskich</w:t>
      </w:r>
    </w:p>
    <w:p w14:paraId="57DBCE07" w14:textId="77777777" w:rsidR="0039353F" w:rsidRDefault="003C3BBC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wieku do 26 lat</w:t>
      </w:r>
      <w:r w:rsidR="007A5BD8" w:rsidRPr="000D3759">
        <w:rPr>
          <w:rFonts w:ascii="Times New Roman" w:hAnsi="Times New Roman" w:cs="Times New Roman"/>
          <w:sz w:val="21"/>
          <w:szCs w:val="21"/>
        </w:rPr>
        <w:t>.</w:t>
      </w:r>
      <w:r w:rsidR="00DA01B2" w:rsidRPr="000D3759">
        <w:rPr>
          <w:rFonts w:ascii="Times New Roman" w:hAnsi="Times New Roman" w:cs="Times New Roman"/>
          <w:sz w:val="21"/>
          <w:szCs w:val="21"/>
        </w:rPr>
        <w:t xml:space="preserve"> D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o oświadczenia załączam zaświadczenie potwierdzające status </w:t>
      </w:r>
      <w:r w:rsidR="00DA067F" w:rsidRPr="004834B1">
        <w:rPr>
          <w:rFonts w:ascii="Times New Roman" w:hAnsi="Times New Roman" w:cs="Times New Roman"/>
          <w:b/>
          <w:i/>
          <w:sz w:val="21"/>
          <w:szCs w:val="21"/>
        </w:rPr>
        <w:t>uczni</w:t>
      </w:r>
      <w:r w:rsidR="0031354C" w:rsidRPr="004834B1">
        <w:rPr>
          <w:rFonts w:ascii="Times New Roman" w:hAnsi="Times New Roman" w:cs="Times New Roman"/>
          <w:b/>
          <w:i/>
          <w:sz w:val="21"/>
          <w:szCs w:val="21"/>
        </w:rPr>
        <w:t>a/</w:t>
      </w:r>
      <w:r w:rsidR="00DA067F" w:rsidRPr="004834B1">
        <w:rPr>
          <w:rFonts w:ascii="Times New Roman" w:hAnsi="Times New Roman" w:cs="Times New Roman"/>
          <w:b/>
          <w:i/>
          <w:sz w:val="21"/>
          <w:szCs w:val="21"/>
        </w:rPr>
        <w:t>student</w:t>
      </w:r>
      <w:r w:rsidR="0031354C" w:rsidRPr="004834B1">
        <w:rPr>
          <w:rFonts w:ascii="Times New Roman" w:hAnsi="Times New Roman" w:cs="Times New Roman"/>
          <w:b/>
          <w:i/>
          <w:sz w:val="21"/>
          <w:szCs w:val="21"/>
        </w:rPr>
        <w:t>a</w:t>
      </w:r>
      <w:r w:rsidR="00DA01B2" w:rsidRPr="00212187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DA01B2" w:rsidRPr="000D3759">
        <w:rPr>
          <w:rFonts w:ascii="Times New Roman" w:hAnsi="Times New Roman" w:cs="Times New Roman"/>
          <w:sz w:val="21"/>
          <w:szCs w:val="21"/>
        </w:rPr>
        <w:t>.</w:t>
      </w:r>
    </w:p>
    <w:p w14:paraId="5C8AAAA1" w14:textId="77777777" w:rsidR="004834B1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6A3DAB7C" w14:textId="77777777" w:rsidR="004834B1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5AE89C92" w14:textId="77777777" w:rsidR="004834B1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0729DAD" w14:textId="77777777" w:rsidR="004834B1" w:rsidRPr="000D3759" w:rsidRDefault="004834B1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67BC2D4" w14:textId="7050F51C" w:rsidR="00712B40" w:rsidRPr="000D3759" w:rsidRDefault="005F7A95" w:rsidP="00712B4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Kształcę się</w:t>
      </w:r>
      <w:r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>:</w:t>
      </w:r>
    </w:p>
    <w:p w14:paraId="74EE0226" w14:textId="227DC17C" w:rsidR="00712B40" w:rsidRPr="009A0F0E" w:rsidRDefault="00F25D31" w:rsidP="009A0F0E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76637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9785291" w:edGrp="everyone"/>
          <w:r w:rsidR="00B772B8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539785291"/>
        </w:sdtContent>
      </w:sdt>
      <w:r w:rsidR="00F92B65">
        <w:rPr>
          <w:rFonts w:ascii="Times New Roman" w:hAnsi="Times New Roman" w:cs="Times New Roman"/>
          <w:sz w:val="21"/>
          <w:szCs w:val="21"/>
        </w:rPr>
        <w:tab/>
      </w:r>
      <w:r w:rsidR="005F7A95" w:rsidRPr="009A0F0E">
        <w:rPr>
          <w:rFonts w:ascii="Times New Roman" w:hAnsi="Times New Roman" w:cs="Times New Roman"/>
          <w:sz w:val="21"/>
          <w:szCs w:val="21"/>
        </w:rPr>
        <w:t>na studiach doktoranckich, a przewód doktorski został wszczęty przed 30.04.2019 r.</w:t>
      </w:r>
    </w:p>
    <w:p w14:paraId="69D5626A" w14:textId="08EB4EE0" w:rsidR="00712B40" w:rsidRPr="009A0F0E" w:rsidRDefault="00F25D31" w:rsidP="00F92B65">
      <w:pPr>
        <w:spacing w:after="0" w:line="240" w:lineRule="auto"/>
        <w:ind w:left="1064" w:hanging="372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0789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1635518" w:edGrp="everyone"/>
          <w:r w:rsidR="00B772B8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361635518"/>
        </w:sdtContent>
      </w:sdt>
      <w:r w:rsidR="00F92B65">
        <w:rPr>
          <w:rFonts w:ascii="Times New Roman" w:hAnsi="Times New Roman" w:cs="Times New Roman"/>
          <w:sz w:val="21"/>
          <w:szCs w:val="21"/>
        </w:rPr>
        <w:t xml:space="preserve"> </w:t>
      </w:r>
      <w:r w:rsidR="00F92B65">
        <w:rPr>
          <w:rFonts w:ascii="Times New Roman" w:hAnsi="Times New Roman" w:cs="Times New Roman"/>
          <w:sz w:val="21"/>
          <w:szCs w:val="21"/>
        </w:rPr>
        <w:tab/>
      </w:r>
      <w:r w:rsidR="005F7A95" w:rsidRPr="009A0F0E">
        <w:rPr>
          <w:rFonts w:ascii="Times New Roman" w:hAnsi="Times New Roman" w:cs="Times New Roman"/>
          <w:sz w:val="21"/>
          <w:szCs w:val="21"/>
        </w:rPr>
        <w:t xml:space="preserve">w szkole doktorskiej i osiągam </w:t>
      </w:r>
      <w:r w:rsidR="000D3759" w:rsidRPr="009A0F0E">
        <w:rPr>
          <w:rFonts w:ascii="Times New Roman" w:hAnsi="Times New Roman" w:cs="Times New Roman"/>
          <w:sz w:val="21"/>
          <w:szCs w:val="21"/>
        </w:rPr>
        <w:t>z tego</w:t>
      </w:r>
      <w:r w:rsidR="005F7A95" w:rsidRPr="009A0F0E">
        <w:rPr>
          <w:rFonts w:ascii="Times New Roman" w:hAnsi="Times New Roman" w:cs="Times New Roman"/>
          <w:sz w:val="21"/>
          <w:szCs w:val="21"/>
        </w:rPr>
        <w:t xml:space="preserve"> tytułu stypendium doktoranckie miesięcznie w kwocie brutto </w:t>
      </w:r>
      <w:r w:rsidR="005F7A95" w:rsidRPr="009A0F0E">
        <w:rPr>
          <w:rFonts w:ascii="Times New Roman" w:hAnsi="Times New Roman" w:cs="Times New Roman"/>
          <w:b/>
          <w:sz w:val="21"/>
          <w:szCs w:val="21"/>
        </w:rPr>
        <w:t>niższej/równej lub wyższej</w:t>
      </w:r>
      <w:r w:rsidR="00A17F0E" w:rsidRPr="009A0F0E">
        <w:rPr>
          <w:rFonts w:ascii="Times New Roman" w:hAnsi="Times New Roman" w:cs="Times New Roman"/>
          <w:b/>
          <w:sz w:val="21"/>
          <w:szCs w:val="21"/>
        </w:rPr>
        <w:t>*</w:t>
      </w:r>
      <w:r w:rsidR="005F7A95" w:rsidRPr="009A0F0E">
        <w:rPr>
          <w:rFonts w:ascii="Times New Roman" w:hAnsi="Times New Roman" w:cs="Times New Roman"/>
          <w:sz w:val="21"/>
          <w:szCs w:val="21"/>
        </w:rPr>
        <w:t xml:space="preserve"> od minimalnego wynagrodzenia za pracę, podlegające składkom na ubezpieczenie społeczne.</w:t>
      </w:r>
    </w:p>
    <w:p w14:paraId="7B6FC24E" w14:textId="77777777" w:rsidR="007A5BD8" w:rsidRPr="000D3759" w:rsidRDefault="00DA01B2" w:rsidP="003C3BB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J</w:t>
      </w:r>
      <w:r w:rsidR="003C3BBC" w:rsidRPr="000D3759">
        <w:rPr>
          <w:rFonts w:ascii="Times New Roman" w:hAnsi="Times New Roman" w:cs="Times New Roman"/>
          <w:sz w:val="21"/>
          <w:szCs w:val="21"/>
        </w:rPr>
        <w:t>estem</w:t>
      </w:r>
      <w:r w:rsidR="00707287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A5BD8" w:rsidRPr="000D3759">
        <w:rPr>
          <w:rFonts w:ascii="Times New Roman" w:hAnsi="Times New Roman" w:cs="Times New Roman"/>
          <w:sz w:val="21"/>
          <w:szCs w:val="21"/>
        </w:rPr>
        <w:t>:</w:t>
      </w:r>
    </w:p>
    <w:p w14:paraId="097E3794" w14:textId="258B8CEB" w:rsidR="007A5BD8" w:rsidRPr="00B772B8" w:rsidRDefault="00F25D31" w:rsidP="00B772B8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51303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5287821" w:edGrp="everyone"/>
          <w:r w:rsidR="002C3107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915287821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B772B8">
        <w:rPr>
          <w:rFonts w:ascii="Times New Roman" w:hAnsi="Times New Roman" w:cs="Times New Roman"/>
          <w:b/>
          <w:sz w:val="21"/>
          <w:szCs w:val="21"/>
        </w:rPr>
        <w:t>e</w:t>
      </w:r>
      <w:r w:rsidR="003C3BBC" w:rsidRPr="00B772B8">
        <w:rPr>
          <w:rFonts w:ascii="Times New Roman" w:hAnsi="Times New Roman" w:cs="Times New Roman"/>
          <w:b/>
          <w:sz w:val="21"/>
          <w:szCs w:val="21"/>
        </w:rPr>
        <w:t>merytem</w:t>
      </w:r>
    </w:p>
    <w:p w14:paraId="4A26EB60" w14:textId="18C827C7" w:rsidR="0039353F" w:rsidRPr="00B772B8" w:rsidRDefault="00F25D31" w:rsidP="00B772B8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214724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72591912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72591912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3C3BBC" w:rsidRPr="00B772B8">
        <w:rPr>
          <w:rFonts w:ascii="Times New Roman" w:hAnsi="Times New Roman" w:cs="Times New Roman"/>
          <w:b/>
          <w:sz w:val="21"/>
          <w:szCs w:val="21"/>
        </w:rPr>
        <w:t>rencistą</w:t>
      </w:r>
    </w:p>
    <w:p w14:paraId="5220AE12" w14:textId="77777777" w:rsidR="00090328" w:rsidRPr="000D3759" w:rsidRDefault="00DA01B2" w:rsidP="007A5BD8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P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rowadzę działalność gospodarczą i opłacam z tego tytułu składki na ubezpieczenie społeczne </w:t>
      </w:r>
      <w:r w:rsidR="00DA067F" w:rsidRPr="000D3759">
        <w:rPr>
          <w:rFonts w:ascii="Times New Roman" w:hAnsi="Times New Roman" w:cs="Times New Roman"/>
          <w:sz w:val="21"/>
          <w:szCs w:val="21"/>
        </w:rPr>
        <w:t>na warunkach</w:t>
      </w:r>
      <w:r w:rsidR="00090328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B75856" w:rsidRPr="000D3759">
        <w:rPr>
          <w:rFonts w:ascii="Times New Roman" w:hAnsi="Times New Roman" w:cs="Times New Roman"/>
          <w:sz w:val="21"/>
          <w:szCs w:val="21"/>
        </w:rPr>
        <w:t>: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AC2CD78" w14:textId="1EFB4855" w:rsidR="00090328" w:rsidRPr="00B772B8" w:rsidRDefault="00F25D31" w:rsidP="00B77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6144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4391431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114391431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090328" w:rsidRPr="00B772B8">
        <w:rPr>
          <w:rFonts w:ascii="Times New Roman" w:hAnsi="Times New Roman" w:cs="Times New Roman"/>
          <w:b/>
          <w:sz w:val="21"/>
          <w:szCs w:val="21"/>
        </w:rPr>
        <w:t>o</w:t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gólnych</w:t>
      </w:r>
    </w:p>
    <w:p w14:paraId="2E5141C5" w14:textId="4B3A77E9" w:rsidR="00090328" w:rsidRPr="00B772B8" w:rsidRDefault="00F25D31" w:rsidP="00B772B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204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1399535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71399535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preferencyjnych</w:t>
      </w:r>
    </w:p>
    <w:p w14:paraId="584B2EDE" w14:textId="77777777" w:rsidR="00B772B8" w:rsidRDefault="00DA01B2" w:rsidP="00B772B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O</w:t>
      </w:r>
      <w:r w:rsidR="00DA067F" w:rsidRPr="000D3759">
        <w:rPr>
          <w:rFonts w:ascii="Times New Roman" w:hAnsi="Times New Roman" w:cs="Times New Roman"/>
          <w:sz w:val="21"/>
          <w:szCs w:val="21"/>
        </w:rPr>
        <w:t>świadczam, że przedmiot umowy</w:t>
      </w:r>
      <w:r w:rsidR="00707287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707287" w:rsidRPr="000D3759">
        <w:rPr>
          <w:rFonts w:ascii="Times New Roman" w:hAnsi="Times New Roman" w:cs="Times New Roman"/>
          <w:sz w:val="21"/>
          <w:szCs w:val="21"/>
        </w:rPr>
        <w:t>: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A897FD6" w14:textId="1490BE07" w:rsidR="00B772B8" w:rsidRDefault="00F25D31" w:rsidP="00B77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99224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5057817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245057817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7A5BD8" w:rsidRPr="00B772B8">
        <w:rPr>
          <w:rFonts w:ascii="Times New Roman" w:hAnsi="Times New Roman" w:cs="Times New Roman"/>
          <w:b/>
          <w:sz w:val="21"/>
          <w:szCs w:val="21"/>
        </w:rPr>
        <w:t>w</w:t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chodzi</w:t>
      </w:r>
    </w:p>
    <w:p w14:paraId="6F26897F" w14:textId="3C9FE930" w:rsidR="007A5BD8" w:rsidRPr="00B772B8" w:rsidRDefault="00F25D31" w:rsidP="00B772B8">
      <w:pPr>
        <w:spacing w:after="0" w:line="24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13098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4465939" w:edGrp="everyone"/>
          <w:r w:rsidR="003C043A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294465939"/>
        </w:sdtContent>
      </w:sdt>
      <w:r w:rsidR="00F92B65">
        <w:rPr>
          <w:rFonts w:ascii="Times New Roman" w:hAnsi="Times New Roman" w:cs="Times New Roman"/>
          <w:b/>
          <w:sz w:val="21"/>
          <w:szCs w:val="21"/>
        </w:rPr>
        <w:tab/>
      </w:r>
      <w:r w:rsidR="00DA067F" w:rsidRPr="00B772B8">
        <w:rPr>
          <w:rFonts w:ascii="Times New Roman" w:hAnsi="Times New Roman" w:cs="Times New Roman"/>
          <w:b/>
          <w:sz w:val="21"/>
          <w:szCs w:val="21"/>
        </w:rPr>
        <w:t>nie wchodzi</w:t>
      </w:r>
    </w:p>
    <w:p w14:paraId="3475D2F6" w14:textId="77777777" w:rsidR="003C3BBC" w:rsidRPr="000D3759" w:rsidRDefault="00DA067F" w:rsidP="001D4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 zakres prowadzonej przeze mnie działalności gospodarczej</w:t>
      </w:r>
      <w:r w:rsidR="00DA01B2" w:rsidRPr="000D3759">
        <w:rPr>
          <w:rFonts w:ascii="Times New Roman" w:hAnsi="Times New Roman" w:cs="Times New Roman"/>
          <w:sz w:val="21"/>
          <w:szCs w:val="21"/>
        </w:rPr>
        <w:t>.</w:t>
      </w:r>
    </w:p>
    <w:p w14:paraId="5036ACCE" w14:textId="77777777" w:rsidR="00090328" w:rsidRPr="000D3759" w:rsidRDefault="00090328" w:rsidP="007A5BD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903B44" w14:textId="77777777" w:rsidR="005F7A95" w:rsidRPr="000D3759" w:rsidRDefault="00090328" w:rsidP="001D47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Wypełnić w przypadku zło</w:t>
      </w:r>
      <w:r w:rsidR="00707287" w:rsidRPr="000D3759">
        <w:rPr>
          <w:rFonts w:ascii="Times New Roman" w:hAnsi="Times New Roman" w:cs="Times New Roman"/>
          <w:sz w:val="21"/>
          <w:szCs w:val="21"/>
        </w:rPr>
        <w:t>żenia oświadczenia w punkcie 2-9</w:t>
      </w:r>
      <w:r w:rsidRPr="000D3759">
        <w:rPr>
          <w:rFonts w:ascii="Times New Roman" w:hAnsi="Times New Roman" w:cs="Times New Roman"/>
          <w:sz w:val="21"/>
          <w:szCs w:val="21"/>
        </w:rPr>
        <w:t>:</w:t>
      </w:r>
    </w:p>
    <w:p w14:paraId="243E9724" w14:textId="77777777" w:rsidR="005F7A95" w:rsidRPr="000D3759" w:rsidRDefault="005F7A95" w:rsidP="001D47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390816" w14:textId="77777777" w:rsidR="005F7A95" w:rsidRPr="000D3759" w:rsidRDefault="00F17B92" w:rsidP="001D4718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3759">
        <w:rPr>
          <w:rFonts w:ascii="Times New Roman" w:hAnsi="Times New Roman" w:cs="Times New Roman"/>
          <w:b/>
          <w:sz w:val="21"/>
          <w:szCs w:val="21"/>
        </w:rPr>
        <w:t>W</w:t>
      </w:r>
      <w:r w:rsidR="003C3BBC" w:rsidRPr="000D3759">
        <w:rPr>
          <w:rFonts w:ascii="Times New Roman" w:hAnsi="Times New Roman" w:cs="Times New Roman"/>
          <w:b/>
          <w:sz w:val="21"/>
          <w:szCs w:val="21"/>
        </w:rPr>
        <w:t>nioskuję/ni</w:t>
      </w:r>
      <w:r w:rsidR="00090328" w:rsidRPr="000D3759">
        <w:rPr>
          <w:rFonts w:ascii="Times New Roman" w:hAnsi="Times New Roman" w:cs="Times New Roman"/>
          <w:b/>
          <w:sz w:val="21"/>
          <w:szCs w:val="21"/>
        </w:rPr>
        <w:t>e wnioskuję</w:t>
      </w:r>
      <w:r w:rsidR="00EF336C" w:rsidRPr="00212187">
        <w:rPr>
          <w:rFonts w:ascii="Times New Roman" w:hAnsi="Times New Roman" w:cs="Times New Roman"/>
          <w:b/>
          <w:color w:val="4F81BD" w:themeColor="accent1"/>
          <w:sz w:val="21"/>
          <w:szCs w:val="21"/>
        </w:rPr>
        <w:t>*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o objęcie mnie dobrowolnym ubezpieczeniem chorobowym. </w:t>
      </w:r>
    </w:p>
    <w:p w14:paraId="76F7FCD2" w14:textId="77777777" w:rsidR="005F7A95" w:rsidRPr="000D3759" w:rsidRDefault="00090328" w:rsidP="001D4718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3759">
        <w:rPr>
          <w:rFonts w:ascii="Times New Roman" w:hAnsi="Times New Roman" w:cs="Times New Roman"/>
          <w:b/>
          <w:sz w:val="21"/>
          <w:szCs w:val="21"/>
        </w:rPr>
        <w:t>Wnioskuję/nie wnioskuję</w:t>
      </w:r>
      <w:r w:rsidR="00EF336C" w:rsidRPr="00212187">
        <w:rPr>
          <w:rFonts w:ascii="Times New Roman" w:hAnsi="Times New Roman" w:cs="Times New Roman"/>
          <w:b/>
          <w:color w:val="4F81BD" w:themeColor="accent1"/>
          <w:sz w:val="21"/>
          <w:szCs w:val="21"/>
        </w:rPr>
        <w:t>*</w:t>
      </w:r>
      <w:r w:rsidRPr="000D3759">
        <w:rPr>
          <w:rFonts w:ascii="Times New Roman" w:hAnsi="Times New Roman" w:cs="Times New Roman"/>
          <w:sz w:val="21"/>
          <w:szCs w:val="21"/>
        </w:rPr>
        <w:t xml:space="preserve"> o objęcie mnie dobrowolnym ubezpieczeniem emerytalno-rentowym. </w:t>
      </w:r>
    </w:p>
    <w:p w14:paraId="22AAF369" w14:textId="735CBB4E" w:rsidR="005F7A95" w:rsidRPr="000D3759" w:rsidRDefault="00734CFF" w:rsidP="007D36F4">
      <w:pPr>
        <w:pStyle w:val="Akapitzlist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 w:hanging="357"/>
        <w:rPr>
          <w:rFonts w:ascii="Times New Roman" w:hAnsi="Times New Roman" w:cs="Times New Roman"/>
          <w:b/>
          <w:sz w:val="21"/>
          <w:szCs w:val="21"/>
        </w:rPr>
      </w:pPr>
      <w:r w:rsidRPr="000D3759">
        <w:rPr>
          <w:rFonts w:ascii="Times New Roman" w:hAnsi="Times New Roman" w:cs="Times New Roman"/>
          <w:b/>
          <w:sz w:val="21"/>
          <w:szCs w:val="21"/>
        </w:rPr>
        <w:t>P</w:t>
      </w:r>
      <w:r w:rsidR="00707287" w:rsidRPr="000D3759">
        <w:rPr>
          <w:rFonts w:ascii="Times New Roman" w:hAnsi="Times New Roman" w:cs="Times New Roman"/>
          <w:b/>
          <w:sz w:val="21"/>
          <w:szCs w:val="21"/>
        </w:rPr>
        <w:t>osiadam</w:t>
      </w:r>
      <w:r w:rsidR="00A624EF" w:rsidRPr="000D3759">
        <w:rPr>
          <w:rFonts w:ascii="Times New Roman" w:hAnsi="Times New Roman" w:cs="Times New Roman"/>
          <w:sz w:val="21"/>
          <w:szCs w:val="21"/>
        </w:rPr>
        <w:t xml:space="preserve"> 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orzeczenie o niepełnosprawności w stopniu </w:t>
      </w:r>
      <w:r w:rsidR="00D243D0" w:rsidRPr="000D3759">
        <w:rPr>
          <w:rFonts w:ascii="Times New Roman" w:hAnsi="Times New Roman" w:cs="Times New Roman"/>
          <w:sz w:val="21"/>
          <w:szCs w:val="21"/>
        </w:rPr>
        <w:t>lekkim/</w:t>
      </w:r>
      <w:r w:rsidR="003C3BBC" w:rsidRPr="000D3759">
        <w:rPr>
          <w:rFonts w:ascii="Times New Roman" w:hAnsi="Times New Roman" w:cs="Times New Roman"/>
          <w:sz w:val="21"/>
          <w:szCs w:val="21"/>
        </w:rPr>
        <w:t>umiarkowanym/znacznym</w:t>
      </w:r>
      <w:r w:rsidR="003C3BBC" w:rsidRPr="001D4718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 na okres </w:t>
      </w:r>
      <w:r w:rsidR="007D36F4">
        <w:rPr>
          <w:rFonts w:ascii="Times New Roman" w:hAnsi="Times New Roman" w:cs="Times New Roman"/>
          <w:sz w:val="21"/>
          <w:szCs w:val="21"/>
        </w:rPr>
        <w:br/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od </w:t>
      </w:r>
      <w:permStart w:id="1767985716" w:edGrp="everyone"/>
      <w:r w:rsidR="003C3BBC" w:rsidRPr="000D3759">
        <w:rPr>
          <w:rFonts w:ascii="Times New Roman" w:hAnsi="Times New Roman" w:cs="Times New Roman"/>
          <w:sz w:val="21"/>
          <w:szCs w:val="21"/>
        </w:rPr>
        <w:t>…………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3C3BBC" w:rsidRPr="000D3759">
        <w:rPr>
          <w:rFonts w:ascii="Times New Roman" w:hAnsi="Times New Roman" w:cs="Times New Roman"/>
          <w:sz w:val="21"/>
          <w:szCs w:val="21"/>
        </w:rPr>
        <w:t>………</w:t>
      </w:r>
      <w:permEnd w:id="1767985716"/>
      <w:r w:rsidR="003C3BBC" w:rsidRPr="000D3759">
        <w:rPr>
          <w:rFonts w:ascii="Times New Roman" w:hAnsi="Times New Roman" w:cs="Times New Roman"/>
          <w:sz w:val="21"/>
          <w:szCs w:val="21"/>
        </w:rPr>
        <w:t xml:space="preserve"> do</w:t>
      </w:r>
      <w:r w:rsidR="00A624EF" w:rsidRPr="000D3759">
        <w:rPr>
          <w:rFonts w:ascii="Times New Roman" w:hAnsi="Times New Roman" w:cs="Times New Roman"/>
          <w:sz w:val="21"/>
          <w:szCs w:val="21"/>
        </w:rPr>
        <w:t xml:space="preserve"> </w:t>
      </w:r>
      <w:permStart w:id="791809345" w:edGrp="everyone"/>
      <w:r w:rsidR="003C3BBC" w:rsidRPr="000D3759">
        <w:rPr>
          <w:rFonts w:ascii="Times New Roman" w:hAnsi="Times New Roman" w:cs="Times New Roman"/>
          <w:sz w:val="21"/>
          <w:szCs w:val="21"/>
        </w:rPr>
        <w:t>……</w:t>
      </w:r>
      <w:r w:rsidR="000D3759" w:rsidRPr="000D3759">
        <w:rPr>
          <w:rFonts w:ascii="Times New Roman" w:hAnsi="Times New Roman" w:cs="Times New Roman"/>
          <w:sz w:val="21"/>
          <w:szCs w:val="21"/>
        </w:rPr>
        <w:t>……</w:t>
      </w:r>
      <w:r w:rsidR="003C3BBC" w:rsidRPr="000D3759">
        <w:rPr>
          <w:rFonts w:ascii="Times New Roman" w:hAnsi="Times New Roman" w:cs="Times New Roman"/>
          <w:sz w:val="21"/>
          <w:szCs w:val="21"/>
        </w:rPr>
        <w:t xml:space="preserve">……………. </w:t>
      </w:r>
      <w:permEnd w:id="791809345"/>
    </w:p>
    <w:p w14:paraId="1348C502" w14:textId="77777777" w:rsidR="003C3BBC" w:rsidRPr="000D3759" w:rsidRDefault="003C3BBC" w:rsidP="003C3B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9BAAA9A" w14:textId="77777777" w:rsidR="00A624EF" w:rsidRPr="000D3759" w:rsidRDefault="003C3BBC" w:rsidP="00A624E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Potwierdzam, że treść niniejszego oświadczenia jest zgodna ze stanem faktycznym i jestem świadomy odpowiedzialności karnej z tytułu podania nie</w:t>
      </w:r>
      <w:r w:rsidR="00707287" w:rsidRPr="000D3759">
        <w:rPr>
          <w:rFonts w:ascii="Times New Roman" w:hAnsi="Times New Roman" w:cs="Times New Roman"/>
          <w:sz w:val="21"/>
          <w:szCs w:val="21"/>
        </w:rPr>
        <w:t>prawdziwych danych lub zatajenia</w:t>
      </w:r>
      <w:r w:rsidRPr="000D3759">
        <w:rPr>
          <w:rFonts w:ascii="Times New Roman" w:hAnsi="Times New Roman" w:cs="Times New Roman"/>
          <w:sz w:val="21"/>
          <w:szCs w:val="21"/>
        </w:rPr>
        <w:t xml:space="preserve"> prawdy.</w:t>
      </w:r>
    </w:p>
    <w:p w14:paraId="392FBDB9" w14:textId="7E1DD82D" w:rsidR="00A624EF" w:rsidRPr="000D3759" w:rsidRDefault="003C3BBC" w:rsidP="00A624E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 xml:space="preserve">Zobowiązuję się poinformować </w:t>
      </w:r>
      <w:r w:rsidR="00096A85" w:rsidRPr="000D3759">
        <w:rPr>
          <w:rFonts w:ascii="Times New Roman" w:hAnsi="Times New Roman" w:cs="Times New Roman"/>
          <w:sz w:val="21"/>
          <w:szCs w:val="21"/>
        </w:rPr>
        <w:t>Dającego Zlecenie</w:t>
      </w:r>
      <w:r w:rsidRPr="000D3759">
        <w:rPr>
          <w:rFonts w:ascii="Times New Roman" w:hAnsi="Times New Roman" w:cs="Times New Roman"/>
          <w:sz w:val="21"/>
          <w:szCs w:val="21"/>
        </w:rPr>
        <w:t xml:space="preserve"> o wszelkich zmianach dotyczących tr</w:t>
      </w:r>
      <w:r w:rsidR="00FE39A1" w:rsidRPr="000D3759">
        <w:rPr>
          <w:rFonts w:ascii="Times New Roman" w:hAnsi="Times New Roman" w:cs="Times New Roman"/>
          <w:sz w:val="21"/>
          <w:szCs w:val="21"/>
        </w:rPr>
        <w:t>eści niniejszego oświadczenia w </w:t>
      </w:r>
      <w:r w:rsidRPr="000D3759">
        <w:rPr>
          <w:rFonts w:ascii="Times New Roman" w:hAnsi="Times New Roman" w:cs="Times New Roman"/>
          <w:sz w:val="21"/>
          <w:szCs w:val="21"/>
        </w:rPr>
        <w:t xml:space="preserve">terminie 3 dni od daty ich powstania, poprzez ponowne złożenie oświadczenia z dopiskiem </w:t>
      </w:r>
      <w:r w:rsidR="00203E25" w:rsidRPr="000D3759">
        <w:rPr>
          <w:rFonts w:ascii="Times New Roman" w:hAnsi="Times New Roman" w:cs="Times New Roman"/>
          <w:sz w:val="21"/>
          <w:szCs w:val="21"/>
        </w:rPr>
        <w:t>,,A</w:t>
      </w:r>
      <w:r w:rsidRPr="000D3759">
        <w:rPr>
          <w:rFonts w:ascii="Times New Roman" w:hAnsi="Times New Roman" w:cs="Times New Roman"/>
          <w:sz w:val="21"/>
          <w:szCs w:val="21"/>
        </w:rPr>
        <w:t>ktualizacja</w:t>
      </w:r>
      <w:r w:rsidR="00203E25" w:rsidRPr="000D3759">
        <w:rPr>
          <w:rFonts w:ascii="Times New Roman" w:hAnsi="Times New Roman" w:cs="Times New Roman"/>
          <w:sz w:val="21"/>
          <w:szCs w:val="21"/>
        </w:rPr>
        <w:t>”</w:t>
      </w:r>
      <w:r w:rsidRPr="000D3759">
        <w:rPr>
          <w:rFonts w:ascii="Times New Roman" w:hAnsi="Times New Roman" w:cs="Times New Roman"/>
          <w:sz w:val="21"/>
          <w:szCs w:val="21"/>
        </w:rPr>
        <w:t xml:space="preserve"> i </w:t>
      </w:r>
      <w:r w:rsidR="00EF336C" w:rsidRPr="000D3759">
        <w:rPr>
          <w:rFonts w:ascii="Times New Roman" w:hAnsi="Times New Roman" w:cs="Times New Roman"/>
          <w:sz w:val="21"/>
          <w:szCs w:val="21"/>
        </w:rPr>
        <w:t>uzupełnieniem tej części oświadczenia, która uległa zmianie</w:t>
      </w:r>
      <w:r w:rsidRPr="000D3759">
        <w:rPr>
          <w:rFonts w:ascii="Times New Roman" w:hAnsi="Times New Roman" w:cs="Times New Roman"/>
          <w:sz w:val="21"/>
          <w:szCs w:val="21"/>
        </w:rPr>
        <w:t xml:space="preserve">, </w:t>
      </w:r>
      <w:r w:rsidR="00CB45CE" w:rsidRPr="000D3759">
        <w:rPr>
          <w:rFonts w:ascii="Times New Roman" w:hAnsi="Times New Roman" w:cs="Times New Roman"/>
          <w:sz w:val="21"/>
          <w:szCs w:val="21"/>
        </w:rPr>
        <w:t xml:space="preserve">wraz ze wskazaniem </w:t>
      </w:r>
      <w:r w:rsidR="00C64C96" w:rsidRPr="000D3759">
        <w:rPr>
          <w:rFonts w:ascii="Times New Roman" w:hAnsi="Times New Roman" w:cs="Times New Roman"/>
          <w:sz w:val="21"/>
          <w:szCs w:val="21"/>
        </w:rPr>
        <w:t>daty,</w:t>
      </w:r>
      <w:r w:rsidR="00CB45CE" w:rsidRPr="000D3759">
        <w:rPr>
          <w:rFonts w:ascii="Times New Roman" w:hAnsi="Times New Roman" w:cs="Times New Roman"/>
          <w:sz w:val="21"/>
          <w:szCs w:val="21"/>
        </w:rPr>
        <w:t xml:space="preserve"> w której nastąpiła zmiana danych, </w:t>
      </w:r>
      <w:r w:rsidRPr="000D3759">
        <w:rPr>
          <w:rFonts w:ascii="Times New Roman" w:hAnsi="Times New Roman" w:cs="Times New Roman"/>
          <w:sz w:val="21"/>
          <w:szCs w:val="21"/>
        </w:rPr>
        <w:t xml:space="preserve">pod rygorem ponoszenia odpowiedzialności prawnej i finansowej za niedopełnienie tego obowiązku. </w:t>
      </w:r>
      <w:r w:rsidR="00EF336C" w:rsidRPr="000D3759">
        <w:rPr>
          <w:rFonts w:ascii="Times New Roman" w:hAnsi="Times New Roman" w:cs="Times New Roman"/>
          <w:sz w:val="21"/>
          <w:szCs w:val="21"/>
        </w:rPr>
        <w:t xml:space="preserve">Odpowiedzialność karna skarbowa za podanie danych niezgodnych z prawdą jest mi znana. </w:t>
      </w:r>
      <w:r w:rsidR="00DA067F" w:rsidRPr="000D3759">
        <w:rPr>
          <w:rFonts w:ascii="Times New Roman" w:hAnsi="Times New Roman" w:cs="Times New Roman"/>
          <w:sz w:val="21"/>
          <w:szCs w:val="21"/>
        </w:rPr>
        <w:t xml:space="preserve">W </w:t>
      </w:r>
      <w:r w:rsidR="002F3E7A" w:rsidRPr="000D3759">
        <w:rPr>
          <w:rFonts w:ascii="Times New Roman" w:hAnsi="Times New Roman" w:cs="Times New Roman"/>
          <w:sz w:val="21"/>
          <w:szCs w:val="21"/>
        </w:rPr>
        <w:t>przypadku nie</w:t>
      </w:r>
      <w:r w:rsidRPr="000D3759">
        <w:rPr>
          <w:rFonts w:ascii="Times New Roman" w:hAnsi="Times New Roman" w:cs="Times New Roman"/>
          <w:sz w:val="21"/>
          <w:szCs w:val="21"/>
        </w:rPr>
        <w:t xml:space="preserve">poinformowania w stosownym czasie o zmianie danych, jeżeli brak tych informacji spowoduje </w:t>
      </w:r>
      <w:r w:rsidR="00D25618" w:rsidRPr="000D3759">
        <w:rPr>
          <w:rFonts w:ascii="Times New Roman" w:hAnsi="Times New Roman" w:cs="Times New Roman"/>
          <w:sz w:val="21"/>
          <w:szCs w:val="21"/>
        </w:rPr>
        <w:t>koszty finansowe</w:t>
      </w:r>
      <w:r w:rsidRPr="000D3759">
        <w:rPr>
          <w:rFonts w:ascii="Times New Roman" w:hAnsi="Times New Roman" w:cs="Times New Roman"/>
          <w:sz w:val="21"/>
          <w:szCs w:val="21"/>
        </w:rPr>
        <w:t xml:space="preserve"> dla Uniwersytetu </w:t>
      </w:r>
      <w:r w:rsidR="001D0FC9" w:rsidRPr="000D3759">
        <w:rPr>
          <w:rFonts w:ascii="Times New Roman" w:hAnsi="Times New Roman" w:cs="Times New Roman"/>
          <w:sz w:val="21"/>
          <w:szCs w:val="21"/>
        </w:rPr>
        <w:t>Warsz</w:t>
      </w:r>
      <w:r w:rsidR="00C31781" w:rsidRPr="000D3759">
        <w:rPr>
          <w:rFonts w:ascii="Times New Roman" w:hAnsi="Times New Roman" w:cs="Times New Roman"/>
          <w:sz w:val="21"/>
          <w:szCs w:val="21"/>
        </w:rPr>
        <w:t>a</w:t>
      </w:r>
      <w:r w:rsidR="001D0FC9" w:rsidRPr="000D3759">
        <w:rPr>
          <w:rFonts w:ascii="Times New Roman" w:hAnsi="Times New Roman" w:cs="Times New Roman"/>
          <w:sz w:val="21"/>
          <w:szCs w:val="21"/>
        </w:rPr>
        <w:t>wskiego</w:t>
      </w:r>
      <w:r w:rsidRPr="000D3759">
        <w:rPr>
          <w:rFonts w:ascii="Times New Roman" w:hAnsi="Times New Roman" w:cs="Times New Roman"/>
          <w:sz w:val="21"/>
          <w:szCs w:val="21"/>
        </w:rPr>
        <w:t>, zobowiązuję się do ich pokrycia w pełnej wysokości</w:t>
      </w:r>
      <w:r w:rsidR="003701A9" w:rsidRPr="000D3759">
        <w:rPr>
          <w:rFonts w:ascii="Times New Roman" w:hAnsi="Times New Roman" w:cs="Times New Roman"/>
          <w:sz w:val="21"/>
          <w:szCs w:val="21"/>
        </w:rPr>
        <w:t xml:space="preserve"> z własnych środków</w:t>
      </w:r>
      <w:r w:rsidRPr="000D3759">
        <w:rPr>
          <w:rFonts w:ascii="Times New Roman" w:hAnsi="Times New Roman" w:cs="Times New Roman"/>
          <w:sz w:val="21"/>
          <w:szCs w:val="21"/>
        </w:rPr>
        <w:t>.</w:t>
      </w:r>
    </w:p>
    <w:p w14:paraId="778E2BA2" w14:textId="77777777" w:rsidR="004460A2" w:rsidRPr="000D3759" w:rsidRDefault="004460A2" w:rsidP="004460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42CE65B" w14:textId="77777777" w:rsidR="000F30D0" w:rsidRPr="000D3759" w:rsidRDefault="000F30D0" w:rsidP="000F30D0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98DF850" w14:textId="77777777" w:rsidR="004460A2" w:rsidRPr="000D3759" w:rsidRDefault="004460A2" w:rsidP="0015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67C0B4E" w14:textId="77777777" w:rsidR="007A5A9F" w:rsidRPr="000D3759" w:rsidRDefault="007A5A9F" w:rsidP="0015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FCA5493" w14:textId="77777777" w:rsidR="00060AA2" w:rsidRPr="000D3759" w:rsidRDefault="00060AA2" w:rsidP="009544F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01B6FCE" w14:textId="77777777" w:rsidR="0035293F" w:rsidRPr="000D3759" w:rsidRDefault="0035293F" w:rsidP="009544F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79D1AF5" w14:textId="77777777" w:rsidR="00060AA2" w:rsidRPr="000D3759" w:rsidRDefault="00060AA2" w:rsidP="001536CA">
      <w:pPr>
        <w:spacing w:after="0"/>
        <w:ind w:left="4956"/>
        <w:jc w:val="center"/>
        <w:rPr>
          <w:rFonts w:ascii="Times New Roman" w:hAnsi="Times New Roman" w:cs="Times New Roman"/>
          <w:sz w:val="21"/>
          <w:szCs w:val="21"/>
        </w:rPr>
      </w:pPr>
      <w:r w:rsidRPr="000D3759">
        <w:rPr>
          <w:rFonts w:ascii="Times New Roman" w:hAnsi="Times New Roman" w:cs="Times New Roman"/>
          <w:sz w:val="21"/>
          <w:szCs w:val="21"/>
        </w:rPr>
        <w:t>…….......................................................................................</w:t>
      </w:r>
    </w:p>
    <w:p w14:paraId="11202337" w14:textId="77777777" w:rsidR="00060AA2" w:rsidRPr="001D4718" w:rsidRDefault="00060AA2" w:rsidP="00060AA2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data i czytelny podpis </w:t>
      </w:r>
      <w:r w:rsidR="00EF336C" w:rsidRPr="001D4718">
        <w:rPr>
          <w:rFonts w:ascii="Times New Roman" w:hAnsi="Times New Roman" w:cs="Times New Roman"/>
          <w:color w:val="4F81BD" w:themeColor="accent1"/>
          <w:sz w:val="20"/>
          <w:szCs w:val="20"/>
        </w:rPr>
        <w:t>Przyjmującego Zlecenie</w:t>
      </w:r>
    </w:p>
    <w:p w14:paraId="18F3B246" w14:textId="77777777" w:rsidR="005526F5" w:rsidRPr="001D4718" w:rsidRDefault="00060AA2" w:rsidP="00734CFF">
      <w:pPr>
        <w:spacing w:line="240" w:lineRule="auto"/>
        <w:jc w:val="both"/>
        <w:rPr>
          <w:rFonts w:ascii="Times New Roman" w:hAnsi="Times New Roman" w:cs="Times New Roman"/>
          <w:color w:val="4F81BD" w:themeColor="accent1"/>
          <w:sz w:val="16"/>
          <w:szCs w:val="16"/>
        </w:rPr>
      </w:pPr>
      <w:r w:rsidRPr="001D4718">
        <w:rPr>
          <w:rFonts w:ascii="Times New Roman" w:eastAsia="Calibri" w:hAnsi="Times New Roman" w:cs="Times New Roman"/>
          <w:color w:val="4F81BD" w:themeColor="accent1"/>
          <w:sz w:val="16"/>
          <w:szCs w:val="16"/>
        </w:rPr>
        <w:t xml:space="preserve">* Właściwe </w:t>
      </w:r>
      <w:r w:rsidR="00734CFF" w:rsidRPr="001D4718">
        <w:rPr>
          <w:rFonts w:ascii="Times New Roman" w:eastAsia="Calibri" w:hAnsi="Times New Roman" w:cs="Times New Roman"/>
          <w:color w:val="4F81BD" w:themeColor="accent1"/>
          <w:sz w:val="16"/>
          <w:szCs w:val="16"/>
        </w:rPr>
        <w:t>zaznaczyć</w:t>
      </w:r>
    </w:p>
    <w:p w14:paraId="580AF13C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36D5616A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3306F873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2D761E8F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277F1211" w14:textId="77777777" w:rsidR="005526F5" w:rsidRPr="000D3759" w:rsidRDefault="005526F5" w:rsidP="005526F5">
      <w:pPr>
        <w:rPr>
          <w:rFonts w:ascii="Times New Roman" w:hAnsi="Times New Roman" w:cs="Times New Roman"/>
          <w:sz w:val="16"/>
          <w:szCs w:val="16"/>
        </w:rPr>
      </w:pPr>
    </w:p>
    <w:p w14:paraId="50E4DFE8" w14:textId="77777777" w:rsidR="00060AA2" w:rsidRPr="000D3759" w:rsidRDefault="005526F5" w:rsidP="005526F5">
      <w:pPr>
        <w:tabs>
          <w:tab w:val="left" w:pos="8955"/>
        </w:tabs>
        <w:rPr>
          <w:rFonts w:ascii="Times New Roman" w:hAnsi="Times New Roman" w:cs="Times New Roman"/>
          <w:sz w:val="16"/>
          <w:szCs w:val="16"/>
        </w:rPr>
      </w:pPr>
      <w:r w:rsidRPr="000D3759">
        <w:rPr>
          <w:rFonts w:ascii="Times New Roman" w:hAnsi="Times New Roman" w:cs="Times New Roman"/>
          <w:sz w:val="16"/>
          <w:szCs w:val="16"/>
        </w:rPr>
        <w:tab/>
      </w:r>
      <w:bookmarkEnd w:id="0"/>
    </w:p>
    <w:sectPr w:rsidR="00060AA2" w:rsidRPr="000D3759" w:rsidSect="00493901">
      <w:footerReference w:type="default" r:id="rId9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B0537" w14:textId="77777777" w:rsidR="002709F1" w:rsidRDefault="002709F1" w:rsidP="00AC40AE">
      <w:pPr>
        <w:spacing w:after="0" w:line="240" w:lineRule="auto"/>
      </w:pPr>
      <w:r>
        <w:separator/>
      </w:r>
    </w:p>
  </w:endnote>
  <w:endnote w:type="continuationSeparator" w:id="0">
    <w:p w14:paraId="2022DB89" w14:textId="77777777" w:rsidR="002709F1" w:rsidRDefault="002709F1" w:rsidP="00AC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51973"/>
      <w:docPartObj>
        <w:docPartGallery w:val="Page Numbers (Bottom of Page)"/>
        <w:docPartUnique/>
      </w:docPartObj>
    </w:sdtPr>
    <w:sdtEndPr/>
    <w:sdtContent>
      <w:p w14:paraId="62BD2201" w14:textId="4C61428F" w:rsidR="002709F1" w:rsidRDefault="002709F1" w:rsidP="00095837">
        <w:pPr>
          <w:pStyle w:val="Stopka"/>
          <w:jc w:val="right"/>
        </w:pPr>
        <w:r>
          <w:rPr>
            <w:i/>
          </w:rPr>
          <w:t>BPR wrzesień 2020</w:t>
        </w:r>
      </w:p>
      <w:p w14:paraId="0CCE5BD1" w14:textId="77777777" w:rsidR="002709F1" w:rsidRPr="00712B40" w:rsidRDefault="002709F1" w:rsidP="00712B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D3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CEB5E" w14:textId="77777777" w:rsidR="002709F1" w:rsidRDefault="002709F1" w:rsidP="00AC40AE">
      <w:pPr>
        <w:spacing w:after="0" w:line="240" w:lineRule="auto"/>
      </w:pPr>
      <w:r>
        <w:separator/>
      </w:r>
    </w:p>
  </w:footnote>
  <w:footnote w:type="continuationSeparator" w:id="0">
    <w:p w14:paraId="2564D788" w14:textId="77777777" w:rsidR="002709F1" w:rsidRDefault="002709F1" w:rsidP="00AC4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474EB"/>
    <w:multiLevelType w:val="hybridMultilevel"/>
    <w:tmpl w:val="A48E6ECE"/>
    <w:lvl w:ilvl="0" w:tplc="0415000F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27BE3"/>
    <w:multiLevelType w:val="hybridMultilevel"/>
    <w:tmpl w:val="F3025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708E"/>
    <w:multiLevelType w:val="hybridMultilevel"/>
    <w:tmpl w:val="99284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7335E"/>
    <w:multiLevelType w:val="hybridMultilevel"/>
    <w:tmpl w:val="B1CE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27CE"/>
    <w:multiLevelType w:val="hybridMultilevel"/>
    <w:tmpl w:val="D1DA3040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976D0"/>
    <w:multiLevelType w:val="hybridMultilevel"/>
    <w:tmpl w:val="C51C70BC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D568E"/>
    <w:multiLevelType w:val="hybridMultilevel"/>
    <w:tmpl w:val="9BE2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74AA7"/>
    <w:multiLevelType w:val="hybridMultilevel"/>
    <w:tmpl w:val="6944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85887"/>
    <w:multiLevelType w:val="hybridMultilevel"/>
    <w:tmpl w:val="BF06F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032F14"/>
    <w:multiLevelType w:val="hybridMultilevel"/>
    <w:tmpl w:val="83000CD2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384B68"/>
    <w:multiLevelType w:val="hybridMultilevel"/>
    <w:tmpl w:val="20F0F8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5090E"/>
    <w:multiLevelType w:val="hybridMultilevel"/>
    <w:tmpl w:val="C338C444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D7387C"/>
    <w:multiLevelType w:val="hybridMultilevel"/>
    <w:tmpl w:val="429CE8A0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4ADC0F1D"/>
    <w:multiLevelType w:val="hybridMultilevel"/>
    <w:tmpl w:val="2122A0DE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57B05"/>
    <w:multiLevelType w:val="hybridMultilevel"/>
    <w:tmpl w:val="6192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C61C3"/>
    <w:multiLevelType w:val="hybridMultilevel"/>
    <w:tmpl w:val="F99EB586"/>
    <w:lvl w:ilvl="0" w:tplc="C1E0287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42521"/>
    <w:multiLevelType w:val="hybridMultilevel"/>
    <w:tmpl w:val="36547E34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03615"/>
    <w:multiLevelType w:val="hybridMultilevel"/>
    <w:tmpl w:val="0F98A4C8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737A8"/>
    <w:multiLevelType w:val="hybridMultilevel"/>
    <w:tmpl w:val="BF10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1E5"/>
    <w:multiLevelType w:val="hybridMultilevel"/>
    <w:tmpl w:val="674C2B28"/>
    <w:lvl w:ilvl="0" w:tplc="15769040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D97103E"/>
    <w:multiLevelType w:val="hybridMultilevel"/>
    <w:tmpl w:val="813AFD84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049032D"/>
    <w:multiLevelType w:val="hybridMultilevel"/>
    <w:tmpl w:val="FEE4342E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67E38"/>
    <w:multiLevelType w:val="hybridMultilevel"/>
    <w:tmpl w:val="9D741C16"/>
    <w:lvl w:ilvl="0" w:tplc="4B5A1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6E752B"/>
    <w:multiLevelType w:val="hybridMultilevel"/>
    <w:tmpl w:val="8FC4F1DA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95F1688"/>
    <w:multiLevelType w:val="hybridMultilevel"/>
    <w:tmpl w:val="37869F56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>
    <w:nsid w:val="7B54105E"/>
    <w:multiLevelType w:val="hybridMultilevel"/>
    <w:tmpl w:val="2870D3B4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8"/>
  </w:num>
  <w:num w:numId="5">
    <w:abstractNumId w:val="5"/>
  </w:num>
  <w:num w:numId="6">
    <w:abstractNumId w:val="23"/>
  </w:num>
  <w:num w:numId="7">
    <w:abstractNumId w:val="0"/>
  </w:num>
  <w:num w:numId="8">
    <w:abstractNumId w:val="22"/>
  </w:num>
  <w:num w:numId="9">
    <w:abstractNumId w:val="14"/>
  </w:num>
  <w:num w:numId="10">
    <w:abstractNumId w:val="31"/>
  </w:num>
  <w:num w:numId="11">
    <w:abstractNumId w:val="13"/>
  </w:num>
  <w:num w:numId="12">
    <w:abstractNumId w:val="9"/>
  </w:num>
  <w:num w:numId="13">
    <w:abstractNumId w:val="20"/>
  </w:num>
  <w:num w:numId="14">
    <w:abstractNumId w:val="11"/>
  </w:num>
  <w:num w:numId="15">
    <w:abstractNumId w:val="7"/>
  </w:num>
  <w:num w:numId="16">
    <w:abstractNumId w:val="16"/>
  </w:num>
  <w:num w:numId="17">
    <w:abstractNumId w:val="18"/>
  </w:num>
  <w:num w:numId="18">
    <w:abstractNumId w:val="1"/>
  </w:num>
  <w:num w:numId="19">
    <w:abstractNumId w:val="24"/>
  </w:num>
  <w:num w:numId="20">
    <w:abstractNumId w:val="3"/>
  </w:num>
  <w:num w:numId="21">
    <w:abstractNumId w:val="12"/>
  </w:num>
  <w:num w:numId="22">
    <w:abstractNumId w:val="4"/>
  </w:num>
  <w:num w:numId="23">
    <w:abstractNumId w:val="2"/>
  </w:num>
  <w:num w:numId="24">
    <w:abstractNumId w:val="27"/>
  </w:num>
  <w:num w:numId="25">
    <w:abstractNumId w:val="30"/>
  </w:num>
  <w:num w:numId="26">
    <w:abstractNumId w:val="17"/>
  </w:num>
  <w:num w:numId="27">
    <w:abstractNumId w:val="29"/>
  </w:num>
  <w:num w:numId="28">
    <w:abstractNumId w:val="26"/>
  </w:num>
  <w:num w:numId="29">
    <w:abstractNumId w:val="10"/>
  </w:num>
  <w:num w:numId="30">
    <w:abstractNumId w:val="6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AES" w:cryptAlgorithmClass="hash" w:cryptAlgorithmType="typeAny" w:cryptAlgorithmSid="14" w:cryptSpinCount="100000" w:hash="C64XY1SVVotXcnpfZvWnhbJlgx/bQznEWW6uWYzur69DzF71N87XlvUwm10gs1JgXuZ91GYL4majK4vbBC6F2w==" w:salt="n07MKDapG+kwOcI4sBS8LQ==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8"/>
    <w:rsid w:val="00003298"/>
    <w:rsid w:val="000145FB"/>
    <w:rsid w:val="00041B25"/>
    <w:rsid w:val="00042898"/>
    <w:rsid w:val="000475F3"/>
    <w:rsid w:val="00060AA2"/>
    <w:rsid w:val="00074E4D"/>
    <w:rsid w:val="0008246E"/>
    <w:rsid w:val="00090328"/>
    <w:rsid w:val="00095837"/>
    <w:rsid w:val="00096A85"/>
    <w:rsid w:val="000A2277"/>
    <w:rsid w:val="000B08C9"/>
    <w:rsid w:val="000B1A65"/>
    <w:rsid w:val="000C05B9"/>
    <w:rsid w:val="000C6AB7"/>
    <w:rsid w:val="000D3759"/>
    <w:rsid w:val="000E2CED"/>
    <w:rsid w:val="000E2E49"/>
    <w:rsid w:val="000E67B0"/>
    <w:rsid w:val="000F30D0"/>
    <w:rsid w:val="000F52CB"/>
    <w:rsid w:val="001030D0"/>
    <w:rsid w:val="001031DB"/>
    <w:rsid w:val="00106149"/>
    <w:rsid w:val="00115C0C"/>
    <w:rsid w:val="00115E7F"/>
    <w:rsid w:val="001536CA"/>
    <w:rsid w:val="001606EC"/>
    <w:rsid w:val="00197A48"/>
    <w:rsid w:val="001A42A9"/>
    <w:rsid w:val="001B7EEB"/>
    <w:rsid w:val="001C373C"/>
    <w:rsid w:val="001D019C"/>
    <w:rsid w:val="001D0C61"/>
    <w:rsid w:val="001D0FC9"/>
    <w:rsid w:val="001D3A4A"/>
    <w:rsid w:val="001D4718"/>
    <w:rsid w:val="001E78A4"/>
    <w:rsid w:val="0020105B"/>
    <w:rsid w:val="00203E25"/>
    <w:rsid w:val="002058FA"/>
    <w:rsid w:val="00212187"/>
    <w:rsid w:val="00223832"/>
    <w:rsid w:val="0023310B"/>
    <w:rsid w:val="00247018"/>
    <w:rsid w:val="00270683"/>
    <w:rsid w:val="002709F1"/>
    <w:rsid w:val="00282DEA"/>
    <w:rsid w:val="00290F4D"/>
    <w:rsid w:val="002A3F41"/>
    <w:rsid w:val="002A433A"/>
    <w:rsid w:val="002C20C2"/>
    <w:rsid w:val="002C3107"/>
    <w:rsid w:val="002D742F"/>
    <w:rsid w:val="002E014D"/>
    <w:rsid w:val="002F3E7A"/>
    <w:rsid w:val="00311137"/>
    <w:rsid w:val="0031354C"/>
    <w:rsid w:val="00313791"/>
    <w:rsid w:val="00315227"/>
    <w:rsid w:val="00324DD3"/>
    <w:rsid w:val="00332401"/>
    <w:rsid w:val="00342C6C"/>
    <w:rsid w:val="003463C1"/>
    <w:rsid w:val="0035293F"/>
    <w:rsid w:val="003561F1"/>
    <w:rsid w:val="003625BD"/>
    <w:rsid w:val="003701A9"/>
    <w:rsid w:val="0039353F"/>
    <w:rsid w:val="003C043A"/>
    <w:rsid w:val="003C3BBC"/>
    <w:rsid w:val="003C7B6A"/>
    <w:rsid w:val="00401004"/>
    <w:rsid w:val="00425408"/>
    <w:rsid w:val="00432677"/>
    <w:rsid w:val="00436694"/>
    <w:rsid w:val="004460A2"/>
    <w:rsid w:val="00453EAC"/>
    <w:rsid w:val="00457792"/>
    <w:rsid w:val="004800EC"/>
    <w:rsid w:val="004834B1"/>
    <w:rsid w:val="004836BD"/>
    <w:rsid w:val="00486718"/>
    <w:rsid w:val="00493901"/>
    <w:rsid w:val="00493FB9"/>
    <w:rsid w:val="004A244D"/>
    <w:rsid w:val="004F386D"/>
    <w:rsid w:val="0052269A"/>
    <w:rsid w:val="00524C2A"/>
    <w:rsid w:val="00536526"/>
    <w:rsid w:val="00537296"/>
    <w:rsid w:val="005526F5"/>
    <w:rsid w:val="005701F1"/>
    <w:rsid w:val="00580224"/>
    <w:rsid w:val="00590EF0"/>
    <w:rsid w:val="005A28EA"/>
    <w:rsid w:val="005A6CAF"/>
    <w:rsid w:val="005D1DAD"/>
    <w:rsid w:val="005F04AA"/>
    <w:rsid w:val="005F1119"/>
    <w:rsid w:val="005F1B0C"/>
    <w:rsid w:val="005F7A95"/>
    <w:rsid w:val="00600063"/>
    <w:rsid w:val="00604E11"/>
    <w:rsid w:val="00634F80"/>
    <w:rsid w:val="0064539E"/>
    <w:rsid w:val="006B0208"/>
    <w:rsid w:val="006C6C93"/>
    <w:rsid w:val="006D6789"/>
    <w:rsid w:val="006F0D08"/>
    <w:rsid w:val="006F5B50"/>
    <w:rsid w:val="00705548"/>
    <w:rsid w:val="00707287"/>
    <w:rsid w:val="0071296E"/>
    <w:rsid w:val="00712B40"/>
    <w:rsid w:val="00713B31"/>
    <w:rsid w:val="00734CFF"/>
    <w:rsid w:val="007479B3"/>
    <w:rsid w:val="00747B6D"/>
    <w:rsid w:val="00760966"/>
    <w:rsid w:val="007648E6"/>
    <w:rsid w:val="00796A41"/>
    <w:rsid w:val="00796FB1"/>
    <w:rsid w:val="007A263E"/>
    <w:rsid w:val="007A2C43"/>
    <w:rsid w:val="007A5A9F"/>
    <w:rsid w:val="007A5BD8"/>
    <w:rsid w:val="007B4932"/>
    <w:rsid w:val="007B4D05"/>
    <w:rsid w:val="007D36F4"/>
    <w:rsid w:val="007F09FD"/>
    <w:rsid w:val="00803634"/>
    <w:rsid w:val="00816FA3"/>
    <w:rsid w:val="00830DE5"/>
    <w:rsid w:val="0083174E"/>
    <w:rsid w:val="00845DED"/>
    <w:rsid w:val="00871C69"/>
    <w:rsid w:val="0087653A"/>
    <w:rsid w:val="00891D84"/>
    <w:rsid w:val="008C6A92"/>
    <w:rsid w:val="00900C51"/>
    <w:rsid w:val="009245D6"/>
    <w:rsid w:val="009317FB"/>
    <w:rsid w:val="009544FF"/>
    <w:rsid w:val="00975040"/>
    <w:rsid w:val="009778E3"/>
    <w:rsid w:val="009A0F0E"/>
    <w:rsid w:val="009E5908"/>
    <w:rsid w:val="00A12DB2"/>
    <w:rsid w:val="00A17F0E"/>
    <w:rsid w:val="00A21D16"/>
    <w:rsid w:val="00A51D88"/>
    <w:rsid w:val="00A624EF"/>
    <w:rsid w:val="00AA459B"/>
    <w:rsid w:val="00AC40AE"/>
    <w:rsid w:val="00AF3227"/>
    <w:rsid w:val="00B02677"/>
    <w:rsid w:val="00B049E7"/>
    <w:rsid w:val="00B1295B"/>
    <w:rsid w:val="00B26C34"/>
    <w:rsid w:val="00B40B53"/>
    <w:rsid w:val="00B41C13"/>
    <w:rsid w:val="00B75856"/>
    <w:rsid w:val="00B772B8"/>
    <w:rsid w:val="00B94069"/>
    <w:rsid w:val="00BA32E9"/>
    <w:rsid w:val="00BC0651"/>
    <w:rsid w:val="00BD5577"/>
    <w:rsid w:val="00BE36D0"/>
    <w:rsid w:val="00BE7520"/>
    <w:rsid w:val="00BF67BA"/>
    <w:rsid w:val="00C165D0"/>
    <w:rsid w:val="00C21709"/>
    <w:rsid w:val="00C31781"/>
    <w:rsid w:val="00C43D64"/>
    <w:rsid w:val="00C62047"/>
    <w:rsid w:val="00C64C96"/>
    <w:rsid w:val="00C6500E"/>
    <w:rsid w:val="00C82667"/>
    <w:rsid w:val="00C86E5F"/>
    <w:rsid w:val="00C9555E"/>
    <w:rsid w:val="00CB45CE"/>
    <w:rsid w:val="00CB5A2D"/>
    <w:rsid w:val="00CD7433"/>
    <w:rsid w:val="00CF42E3"/>
    <w:rsid w:val="00D2008C"/>
    <w:rsid w:val="00D243D0"/>
    <w:rsid w:val="00D25618"/>
    <w:rsid w:val="00D3560E"/>
    <w:rsid w:val="00D37D45"/>
    <w:rsid w:val="00D41E4B"/>
    <w:rsid w:val="00D44606"/>
    <w:rsid w:val="00D5738A"/>
    <w:rsid w:val="00D74EB2"/>
    <w:rsid w:val="00D760F1"/>
    <w:rsid w:val="00D8655A"/>
    <w:rsid w:val="00D926D2"/>
    <w:rsid w:val="00D93C30"/>
    <w:rsid w:val="00D95A13"/>
    <w:rsid w:val="00DA01B2"/>
    <w:rsid w:val="00DA067F"/>
    <w:rsid w:val="00DA6918"/>
    <w:rsid w:val="00DD2C0F"/>
    <w:rsid w:val="00DD59E8"/>
    <w:rsid w:val="00DE6521"/>
    <w:rsid w:val="00E022C7"/>
    <w:rsid w:val="00E20416"/>
    <w:rsid w:val="00E2090E"/>
    <w:rsid w:val="00E23E21"/>
    <w:rsid w:val="00E40DB5"/>
    <w:rsid w:val="00E42AFB"/>
    <w:rsid w:val="00E46BB7"/>
    <w:rsid w:val="00E512CE"/>
    <w:rsid w:val="00E71CC0"/>
    <w:rsid w:val="00E742D0"/>
    <w:rsid w:val="00E7467A"/>
    <w:rsid w:val="00E81D62"/>
    <w:rsid w:val="00E82069"/>
    <w:rsid w:val="00E82FC4"/>
    <w:rsid w:val="00EB5438"/>
    <w:rsid w:val="00EF336C"/>
    <w:rsid w:val="00EF5176"/>
    <w:rsid w:val="00EF555D"/>
    <w:rsid w:val="00F11B5C"/>
    <w:rsid w:val="00F17B92"/>
    <w:rsid w:val="00F25D31"/>
    <w:rsid w:val="00F3513A"/>
    <w:rsid w:val="00F45A1A"/>
    <w:rsid w:val="00F45EF8"/>
    <w:rsid w:val="00F53AD2"/>
    <w:rsid w:val="00F70A10"/>
    <w:rsid w:val="00F74EE9"/>
    <w:rsid w:val="00F83283"/>
    <w:rsid w:val="00F92B65"/>
    <w:rsid w:val="00F94243"/>
    <w:rsid w:val="00FA013E"/>
    <w:rsid w:val="00FA39E5"/>
    <w:rsid w:val="00FA69FC"/>
    <w:rsid w:val="00FA76D6"/>
    <w:rsid w:val="00FD6C83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7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paragraph" w:styleId="Wcicienormalne">
    <w:name w:val="Normal Indent"/>
    <w:basedOn w:val="Normalny"/>
    <w:rsid w:val="00D3560E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2D0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060A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063"/>
    <w:rPr>
      <w:vertAlign w:val="superscript"/>
    </w:rPr>
  </w:style>
  <w:style w:type="paragraph" w:styleId="Poprawka">
    <w:name w:val="Revision"/>
    <w:hidden/>
    <w:uiPriority w:val="99"/>
    <w:semiHidden/>
    <w:rsid w:val="00315227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A0F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paragraph" w:styleId="Wcicienormalne">
    <w:name w:val="Normal Indent"/>
    <w:basedOn w:val="Normalny"/>
    <w:rsid w:val="00D3560E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2D0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060A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063"/>
    <w:rPr>
      <w:vertAlign w:val="superscript"/>
    </w:rPr>
  </w:style>
  <w:style w:type="paragraph" w:styleId="Poprawka">
    <w:name w:val="Revision"/>
    <w:hidden/>
    <w:uiPriority w:val="99"/>
    <w:semiHidden/>
    <w:rsid w:val="00315227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A0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8080-4E20-45BD-BB77-7E30726C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2E12D03C</Template>
  <TotalTime>98</TotalTime>
  <Pages>2</Pages>
  <Words>649</Words>
  <Characters>3896</Characters>
  <Application>Microsoft Office Word</Application>
  <DocSecurity>8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Agnieszka Jarek</cp:lastModifiedBy>
  <cp:revision>20</cp:revision>
  <cp:lastPrinted>2020-12-06T17:20:00Z</cp:lastPrinted>
  <dcterms:created xsi:type="dcterms:W3CDTF">2020-10-21T12:27:00Z</dcterms:created>
  <dcterms:modified xsi:type="dcterms:W3CDTF">2020-12-30T12:45:00Z</dcterms:modified>
</cp:coreProperties>
</file>